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589A099" wp14:editId="2BE2DDFC">
            <wp:simplePos x="0" y="0"/>
            <wp:positionH relativeFrom="column">
              <wp:posOffset>-69215</wp:posOffset>
            </wp:positionH>
            <wp:positionV relativeFrom="paragraph">
              <wp:posOffset>-401955</wp:posOffset>
            </wp:positionV>
            <wp:extent cx="29813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531" y="21398"/>
                <wp:lineTo x="21531" y="0"/>
                <wp:lineTo x="0" y="0"/>
              </wp:wrapPolygon>
            </wp:wrapTight>
            <wp:docPr id="2" name="Afbeelding 2" descr="logo-el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elst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sdt>
        <w:sdtPr>
          <w:rPr>
            <w:rFonts w:ascii="SchoolKX_New" w:hAnsi="SchoolKX_New"/>
            <w:b/>
            <w:bCs/>
            <w:sz w:val="40"/>
            <w:szCs w:val="40"/>
          </w:rPr>
          <w:id w:val="17836733"/>
          <w:lock w:val="contentLocked"/>
          <w:placeholder>
            <w:docPart w:val="71F45159EBB7432287601B4A8EC07E60"/>
          </w:placeholder>
          <w:group/>
        </w:sdtPr>
        <w:sdtEndPr/>
        <w:sdtContent>
          <w:tr w:rsidR="00EF5801" w:rsidRPr="00C27150" w:rsidTr="00E34070">
            <w:tc>
              <w:tcPr>
                <w:tcW w:w="9212" w:type="dxa"/>
              </w:tcPr>
              <w:p w:rsidR="00EF5801" w:rsidRPr="00C27150" w:rsidRDefault="00EF5801" w:rsidP="00E34070">
                <w:pPr>
                  <w:rPr>
                    <w:rFonts w:ascii="SchoolKX_New" w:hAnsi="SchoolKX_New"/>
                    <w:b/>
                    <w:bCs/>
                    <w:sz w:val="40"/>
                    <w:szCs w:val="40"/>
                  </w:rPr>
                </w:pPr>
                <w:r w:rsidRPr="00C27150">
                  <w:rPr>
                    <w:rFonts w:ascii="SchoolKX_New" w:hAnsi="SchoolKX_New"/>
                    <w:b/>
                    <w:bCs/>
                    <w:sz w:val="40"/>
                    <w:szCs w:val="40"/>
                  </w:rPr>
                  <w:t>Entreeformulier De Elstar</w:t>
                </w:r>
              </w:p>
            </w:tc>
          </w:tr>
        </w:sdtContent>
      </w:sdt>
    </w:tbl>
    <w:p w:rsidR="00EF5801" w:rsidRDefault="00EF5801" w:rsidP="00E34070">
      <w:pPr>
        <w:rPr>
          <w:rFonts w:ascii="SchoolKX_New" w:hAnsi="SchoolKX_New"/>
          <w:b/>
          <w:bCs/>
          <w:sz w:val="40"/>
          <w:szCs w:val="40"/>
        </w:rPr>
      </w:pPr>
    </w:p>
    <w:p w:rsidR="00EF5801" w:rsidRDefault="0046211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  <w:sdt>
        <w:sdtPr>
          <w:rPr>
            <w:rFonts w:ascii="SchoolKX_New" w:hAnsi="SchoolKX_New"/>
            <w:b/>
          </w:rPr>
          <w:id w:val="17836734"/>
          <w:lock w:val="contentLocked"/>
          <w:placeholder>
            <w:docPart w:val="71F45159EBB7432287601B4A8EC07E60"/>
          </w:placeholder>
          <w:group/>
        </w:sdtPr>
        <w:sdtEndPr/>
        <w:sdtContent>
          <w:r w:rsidR="00EF5801" w:rsidRPr="00F726EC">
            <w:rPr>
              <w:rFonts w:ascii="SchoolKX_New" w:hAnsi="SchoolKX_New"/>
              <w:b/>
            </w:rPr>
            <w:t>Dit formulier graag 3 maanden vóór dat uw kind 4 jaar wordt terugsturen!</w:t>
          </w:r>
        </w:sdtContent>
      </w:sdt>
      <w:r w:rsidR="00EF5801">
        <w:rPr>
          <w:rFonts w:ascii="SchoolKX_New" w:hAnsi="SchoolKX_New"/>
          <w:i/>
          <w:iCs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4"/>
        <w:gridCol w:w="479"/>
        <w:gridCol w:w="6345"/>
      </w:tblGrid>
      <w:tr w:rsidR="00EF5801" w:rsidRPr="00C27150" w:rsidTr="00E34070">
        <w:tc>
          <w:tcPr>
            <w:tcW w:w="2464" w:type="dxa"/>
          </w:tcPr>
          <w:sdt>
            <w:sdtPr>
              <w:rPr>
                <w:rFonts w:ascii="SchoolKX_New" w:hAnsi="SchoolKX_New"/>
                <w:b/>
                <w:bCs/>
                <w:sz w:val="20"/>
                <w:szCs w:val="20"/>
              </w:rPr>
              <w:id w:val="17836736"/>
              <w:lock w:val="sdtContentLocked"/>
              <w:placeholder>
                <w:docPart w:val="7E7B5E7BBB42481A9F5E1EC3C3874F32"/>
              </w:placeholder>
              <w:group/>
            </w:sdtPr>
            <w:sdtEndPr/>
            <w:sdtContent>
              <w:p w:rsidR="00EF5801" w:rsidRPr="00C27150" w:rsidRDefault="00EF5801" w:rsidP="00E34070">
                <w:pP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</w:pPr>
                <w:r w:rsidRPr="00C27150"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  <w:t>Naam en roepnaam</w:t>
                </w:r>
              </w:p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</w:tcPr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/>
                <w:bCs/>
                <w:sz w:val="20"/>
                <w:szCs w:val="20"/>
              </w:rPr>
              <w:t>:</w:t>
            </w:r>
          </w:p>
        </w:tc>
        <w:sdt>
          <w:sdtPr>
            <w:id w:val="1031839453"/>
            <w:placeholder>
              <w:docPart w:val="B8F46D17B2C04A248DDE8C646F4D52E7"/>
            </w:placeholder>
          </w:sdtPr>
          <w:sdtEndPr/>
          <w:sdtContent>
            <w:tc>
              <w:tcPr>
                <w:tcW w:w="6345" w:type="dxa"/>
                <w:tcBorders>
                  <w:left w:val="nil"/>
                </w:tcBorders>
              </w:tcPr>
              <w:p w:rsidR="00EF5801" w:rsidRPr="00C27150" w:rsidRDefault="00BE1ED8" w:rsidP="00BE1ED8">
                <w:pP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</w:pPr>
                <w:r w:rsidRPr="00BE1ED8">
                  <w:tab/>
                </w:r>
                <w:r w:rsidRPr="00BE1ED8">
                  <w:tab/>
                </w:r>
              </w:p>
            </w:tc>
          </w:sdtContent>
        </w:sdt>
      </w:tr>
      <w:tr w:rsidR="00EF5801" w:rsidRPr="00C27150" w:rsidTr="00E34070">
        <w:tc>
          <w:tcPr>
            <w:tcW w:w="2464" w:type="dxa"/>
          </w:tcPr>
          <w:sdt>
            <w:sdtPr>
              <w:rPr>
                <w:rFonts w:ascii="SchoolKX_New" w:hAnsi="SchoolKX_New"/>
                <w:b/>
                <w:bCs/>
                <w:color w:val="808080"/>
                <w:sz w:val="20"/>
                <w:szCs w:val="20"/>
              </w:rPr>
              <w:id w:val="17836758"/>
              <w:lock w:val="contentLocked"/>
              <w:placeholder>
                <w:docPart w:val="F1A2921F4C3D455387959F57863D562B"/>
              </w:placeholder>
              <w:group/>
            </w:sdtPr>
            <w:sdtEndPr/>
            <w:sdtContent>
              <w:sdt>
                <w:sdtPr>
                  <w:rPr>
                    <w:rFonts w:ascii="SchoolKX_New" w:hAnsi="SchoolKX_New"/>
                    <w:b/>
                    <w:bCs/>
                    <w:color w:val="808080"/>
                    <w:sz w:val="20"/>
                    <w:szCs w:val="20"/>
                  </w:rPr>
                  <w:id w:val="17836737"/>
                  <w:lock w:val="contentLocked"/>
                  <w:placeholder>
                    <w:docPart w:val="F1A2921F4C3D455387959F57863D562B"/>
                  </w:placeholder>
                  <w:group/>
                </w:sdtPr>
                <w:sdtEndPr/>
                <w:sdtContent>
                  <w:p w:rsidR="00EF5801" w:rsidRPr="00C27150" w:rsidRDefault="00EF5801" w:rsidP="00E34070">
                    <w:pPr>
                      <w:rPr>
                        <w:rFonts w:ascii="SchoolKX_New" w:hAnsi="SchoolKX_New"/>
                        <w:b/>
                        <w:bCs/>
                        <w:sz w:val="20"/>
                        <w:szCs w:val="20"/>
                      </w:rPr>
                    </w:pPr>
                    <w:r w:rsidRPr="00C27150">
                      <w:rPr>
                        <w:rFonts w:ascii="SchoolKX_New" w:hAnsi="SchoolKX_New"/>
                        <w:b/>
                        <w:bCs/>
                        <w:sz w:val="20"/>
                        <w:szCs w:val="20"/>
                      </w:rPr>
                      <w:t>Geboortedatum</w:t>
                    </w:r>
                  </w:p>
                </w:sdtContent>
              </w:sdt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</w:tcPr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/>
                <w:bCs/>
                <w:sz w:val="20"/>
                <w:szCs w:val="20"/>
              </w:rPr>
              <w:t>:</w:t>
            </w:r>
          </w:p>
        </w:tc>
        <w:sdt>
          <w:sdtPr>
            <w:id w:val="17836703"/>
            <w:placeholder>
              <w:docPart w:val="F128D35DBB584ADFA3816A68D8E86B72"/>
            </w:placeholder>
          </w:sdtPr>
          <w:sdtEndPr/>
          <w:sdtContent>
            <w:tc>
              <w:tcPr>
                <w:tcW w:w="6345" w:type="dxa"/>
                <w:tcBorders>
                  <w:left w:val="nil"/>
                </w:tcBorders>
              </w:tcPr>
              <w:p w:rsidR="00EF5801" w:rsidRPr="00C27150" w:rsidRDefault="00EF5801" w:rsidP="00BE1ED8">
                <w:r>
                  <w:tab/>
                </w:r>
                <w:r>
                  <w:tab/>
                </w:r>
              </w:p>
            </w:tc>
          </w:sdtContent>
        </w:sdt>
      </w:tr>
      <w:tr w:rsidR="00EF5801" w:rsidRPr="00C27150" w:rsidTr="00E34070">
        <w:tc>
          <w:tcPr>
            <w:tcW w:w="2464" w:type="dxa"/>
          </w:tcPr>
          <w:sdt>
            <w:sdtPr>
              <w:rPr>
                <w:rFonts w:ascii="SchoolKX_New" w:hAnsi="SchoolKX_New"/>
                <w:b/>
                <w:bCs/>
                <w:color w:val="808080"/>
                <w:sz w:val="20"/>
                <w:szCs w:val="20"/>
              </w:rPr>
              <w:id w:val="17836759"/>
              <w:lock w:val="contentLocked"/>
              <w:placeholder>
                <w:docPart w:val="9BE4739BD6084C47A81E4D795A36C66E"/>
              </w:placeholder>
              <w:group/>
            </w:sdtPr>
            <w:sdtEndPr/>
            <w:sdtContent>
              <w:sdt>
                <w:sdtPr>
                  <w:rPr>
                    <w:rFonts w:ascii="SchoolKX_New" w:hAnsi="SchoolKX_New"/>
                    <w:b/>
                    <w:bCs/>
                    <w:color w:val="808080"/>
                    <w:sz w:val="20"/>
                    <w:szCs w:val="20"/>
                  </w:rPr>
                  <w:id w:val="17836738"/>
                  <w:lock w:val="contentLocked"/>
                  <w:placeholder>
                    <w:docPart w:val="9BE4739BD6084C47A81E4D795A36C66E"/>
                  </w:placeholder>
                  <w:group/>
                </w:sdtPr>
                <w:sdtEndPr/>
                <w:sdtContent>
                  <w:p w:rsidR="00EF5801" w:rsidRPr="00C27150" w:rsidRDefault="00EF5801" w:rsidP="00E34070">
                    <w:pPr>
                      <w:rPr>
                        <w:rFonts w:ascii="SchoolKX_New" w:hAnsi="SchoolKX_New"/>
                        <w:b/>
                        <w:bCs/>
                        <w:sz w:val="20"/>
                        <w:szCs w:val="20"/>
                      </w:rPr>
                    </w:pPr>
                    <w:r w:rsidRPr="00C27150">
                      <w:rPr>
                        <w:rFonts w:ascii="SchoolKX_New" w:hAnsi="SchoolKX_New"/>
                        <w:b/>
                        <w:bCs/>
                        <w:sz w:val="20"/>
                        <w:szCs w:val="20"/>
                      </w:rPr>
                      <w:t>Datum van invullen</w:t>
                    </w:r>
                  </w:p>
                </w:sdtContent>
              </w:sdt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</w:tcPr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/>
                <w:bCs/>
                <w:sz w:val="20"/>
                <w:szCs w:val="20"/>
              </w:rPr>
              <w:t>:</w:t>
            </w:r>
          </w:p>
        </w:tc>
        <w:sdt>
          <w:sdtPr>
            <w:id w:val="2069753260"/>
            <w:placeholder>
              <w:docPart w:val="E0197A45B5824168976F769D4EF3B4D4"/>
            </w:placeholder>
          </w:sdtPr>
          <w:sdtEndPr/>
          <w:sdtContent>
            <w:tc>
              <w:tcPr>
                <w:tcW w:w="6345" w:type="dxa"/>
                <w:tcBorders>
                  <w:left w:val="nil"/>
                </w:tcBorders>
              </w:tcPr>
              <w:p w:rsidR="00EF5801" w:rsidRPr="00C27150" w:rsidRDefault="00BE1ED8" w:rsidP="00BE1ED8">
                <w:pP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</w:pPr>
                <w:r>
                  <w:tab/>
                </w:r>
                <w:r>
                  <w:tab/>
                </w:r>
              </w:p>
            </w:tc>
          </w:sdtContent>
        </w:sdt>
      </w:tr>
      <w:tr w:rsidR="00EF5801" w:rsidRPr="00C27150" w:rsidTr="00E34070">
        <w:tc>
          <w:tcPr>
            <w:tcW w:w="2464" w:type="dxa"/>
          </w:tcPr>
          <w:sdt>
            <w:sdtPr>
              <w:rPr>
                <w:rFonts w:ascii="SchoolKX_New" w:hAnsi="SchoolKX_New"/>
                <w:b/>
                <w:bCs/>
                <w:color w:val="808080"/>
                <w:sz w:val="20"/>
                <w:szCs w:val="20"/>
              </w:rPr>
              <w:id w:val="17836739"/>
              <w:lock w:val="contentLocked"/>
              <w:placeholder>
                <w:docPart w:val="7B446D10C80545EEA4658B9215F3CCE8"/>
              </w:placeholder>
              <w:group/>
            </w:sdtPr>
            <w:sdtEndPr/>
            <w:sdtContent>
              <w:p w:rsidR="00EF5801" w:rsidRPr="00C27150" w:rsidRDefault="00EF5801" w:rsidP="00E34070">
                <w:pP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</w:pPr>
                <w:r w:rsidRPr="00C27150"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  <w:t>Ingevuld door</w:t>
                </w:r>
              </w:p>
            </w:sdtContent>
          </w:sdt>
        </w:tc>
        <w:tc>
          <w:tcPr>
            <w:tcW w:w="479" w:type="dxa"/>
          </w:tcPr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/>
                <w:bCs/>
                <w:sz w:val="20"/>
                <w:szCs w:val="20"/>
              </w:rPr>
              <w:t>:</w:t>
            </w:r>
          </w:p>
          <w:p w:rsidR="00EF5801" w:rsidRPr="00C27150" w:rsidRDefault="00EF5801" w:rsidP="00E34070">
            <w:pPr>
              <w:rPr>
                <w:rFonts w:ascii="SchoolKX_New" w:hAnsi="SchoolKX_New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SchoolKX_New" w:hAnsi="SchoolKX_New"/>
              <w:b/>
              <w:bCs/>
              <w:sz w:val="20"/>
              <w:szCs w:val="20"/>
            </w:rPr>
            <w:id w:val="17836705"/>
            <w:placeholder>
              <w:docPart w:val="04BFDC91FF334DE0A60746D904AC7266"/>
            </w:placeholder>
          </w:sdtPr>
          <w:sdtEndPr/>
          <w:sdtContent>
            <w:tc>
              <w:tcPr>
                <w:tcW w:w="6345" w:type="dxa"/>
                <w:tcBorders>
                  <w:left w:val="nil"/>
                </w:tcBorders>
              </w:tcPr>
              <w:p w:rsidR="00EF5801" w:rsidRPr="00C27150" w:rsidRDefault="00EF5801" w:rsidP="00BE1ED8">
                <w:pP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  <w:tab/>
                </w:r>
                <w:r>
                  <w:rPr>
                    <w:rFonts w:ascii="SchoolKX_New" w:hAnsi="SchoolKX_New"/>
                    <w:b/>
                    <w:bCs/>
                    <w:sz w:val="20"/>
                    <w:szCs w:val="20"/>
                  </w:rPr>
                  <w:tab/>
                </w:r>
              </w:p>
            </w:tc>
          </w:sdtContent>
        </w:sdt>
      </w:tr>
    </w:tbl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sdt>
      <w:sdtPr>
        <w:rPr>
          <w:rFonts w:ascii="SchoolKX_New" w:hAnsi="SchoolKX_New"/>
          <w:b/>
          <w:bCs/>
          <w:color w:val="808080"/>
          <w:sz w:val="20"/>
          <w:szCs w:val="20"/>
          <w:u w:val="single"/>
        </w:rPr>
        <w:id w:val="17836750"/>
        <w:lock w:val="contentLocked"/>
        <w:placeholder>
          <w:docPart w:val="A86C2CE72F844145A50ECF0746E01DFD"/>
        </w:placeholder>
        <w:group/>
      </w:sdtPr>
      <w:sdtEndPr>
        <w:rPr>
          <w:b w:val="0"/>
          <w:bCs w:val="0"/>
          <w:u w:val="none"/>
        </w:rPr>
      </w:sdtEndPr>
      <w:sdtContent>
        <w:p w:rsidR="00EF5801" w:rsidRDefault="00EF5801" w:rsidP="00E34070">
          <w:pPr>
            <w:rPr>
              <w:rFonts w:ascii="SchoolKX_New" w:hAnsi="SchoolKX_New"/>
              <w:b/>
              <w:bCs/>
              <w:sz w:val="20"/>
              <w:szCs w:val="20"/>
              <w:u w:val="single"/>
            </w:rPr>
          </w:pPr>
          <w:r>
            <w:rPr>
              <w:rFonts w:ascii="SchoolKX_New" w:hAnsi="SchoolKX_New"/>
              <w:b/>
              <w:bCs/>
              <w:sz w:val="20"/>
              <w:szCs w:val="20"/>
              <w:u w:val="single"/>
            </w:rPr>
            <w:t>Levensgeschiedenis:</w:t>
          </w:r>
        </w:p>
        <w:p w:rsidR="00EF5801" w:rsidRDefault="00EF5801" w:rsidP="00E34070">
          <w:pPr>
            <w:rPr>
              <w:rFonts w:ascii="SchoolKX_New" w:hAnsi="SchoolKX_New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Hoe was het kind als baby en peuter? Hoe is zijn/haar relatie met broertje(s) en of zusje(s)? Hebben er bijzondere gebeurtenissen plaatsgevonden sinds zijn geboorte? (bijv. geboorte in het gezin, ziekte, ziekenhuisopname, scheiding ouders, verhuizing, sterfgeval)</w:t>
          </w:r>
        </w:p>
        <w:p w:rsidR="00EF5801" w:rsidRDefault="00EF5801" w:rsidP="00E34070">
          <w:pPr>
            <w:rPr>
              <w:rFonts w:ascii="SchoolKX_New" w:hAnsi="SchoolKX_New"/>
              <w:color w:val="808080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Zijn er bijzonderheden m.b.t. de gezondheid ? (denk ook aan voeding, medicijngebruik etc.)</w:t>
          </w:r>
        </w:p>
      </w:sdtContent>
    </w:sdt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414134118"/>
              <w:placeholder>
                <w:docPart w:val="CB681CEE84D449509A9E8C131DBFDBF9"/>
              </w:placeholder>
            </w:sdtPr>
            <w:sdtEndPr/>
            <w:sdtContent>
              <w:p w:rsidR="00BE1ED8" w:rsidRPr="00773990" w:rsidRDefault="00462111" w:rsidP="00BE1ED8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sdt>
                  <w:sdtPr>
                    <w:rPr>
                      <w:rFonts w:ascii="SchoolKX_New" w:hAnsi="SchoolKX_New"/>
                      <w:iCs/>
                      <w:sz w:val="20"/>
                      <w:szCs w:val="20"/>
                    </w:rPr>
                    <w:id w:val="-1676331224"/>
                    <w:placeholder>
                      <w:docPart w:val="20ED8ECB08D24D7A93AC16C3C3D37BFB"/>
                    </w:placeholder>
                    <w:showingPlcHdr/>
                  </w:sdtPr>
                  <w:sdtEndPr/>
                  <w:sdtContent>
                    <w:r w:rsidRPr="00BE1ED8">
                      <w:rPr>
                        <w:rStyle w:val="Tekstvantijdelijkeaanduiding"/>
                      </w:rPr>
                      <w:t>Klik hier als u tekst wilt invoeren.</w:t>
                    </w:r>
                  </w:sdtContent>
                </w:sdt>
              </w:p>
            </w:sdtContent>
          </w:sdt>
          <w:p w:rsidR="00EF5801" w:rsidRPr="002C60BC" w:rsidRDefault="00EF5801" w:rsidP="002C60BC"/>
        </w:tc>
      </w:tr>
    </w:tbl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</w:p>
    <w:sdt>
      <w:sdtPr>
        <w:rPr>
          <w:rFonts w:ascii="SchoolKX_New" w:hAnsi="SchoolKX_New"/>
          <w:b/>
          <w:bCs/>
          <w:color w:val="808080"/>
          <w:sz w:val="20"/>
          <w:szCs w:val="20"/>
          <w:u w:val="single"/>
        </w:rPr>
        <w:id w:val="17836751"/>
        <w:lock w:val="contentLocked"/>
        <w:placeholder>
          <w:docPart w:val="9B400BAD2B974A5783DB936A0979BCC1"/>
        </w:placeholder>
        <w:group/>
      </w:sdtPr>
      <w:sdtEndPr>
        <w:rPr>
          <w:b w:val="0"/>
          <w:bCs w:val="0"/>
          <w:u w:val="none"/>
        </w:rPr>
      </w:sdtEndPr>
      <w:sdtContent>
        <w:p w:rsidR="00EF5801" w:rsidRDefault="00EF5801" w:rsidP="00E34070">
          <w:pPr>
            <w:rPr>
              <w:rFonts w:ascii="SchoolKX_New" w:hAnsi="SchoolKX_New"/>
              <w:b/>
              <w:bCs/>
              <w:sz w:val="20"/>
              <w:szCs w:val="20"/>
              <w:u w:val="single"/>
            </w:rPr>
          </w:pPr>
          <w:r w:rsidRPr="00D31430">
            <w:rPr>
              <w:rFonts w:ascii="SchoolKX_New" w:hAnsi="SchoolKX_New"/>
              <w:b/>
              <w:bCs/>
              <w:sz w:val="20"/>
              <w:szCs w:val="20"/>
              <w:u w:val="single"/>
            </w:rPr>
            <w:t>Ontwikkelingsgegevens:</w:t>
          </w:r>
        </w:p>
        <w:p w:rsidR="00EF5801" w:rsidRPr="00D31430" w:rsidRDefault="00EF5801" w:rsidP="00E34070">
          <w:pPr>
            <w:rPr>
              <w:rFonts w:ascii="SchoolKX_New" w:hAnsi="SchoolKX_New"/>
              <w:i/>
              <w:iCs/>
              <w:sz w:val="20"/>
              <w:szCs w:val="20"/>
            </w:rPr>
          </w:pPr>
          <w:r>
            <w:rPr>
              <w:rFonts w:ascii="SchoolKX_New" w:hAnsi="SchoolKX_New"/>
              <w:i/>
              <w:iCs/>
              <w:sz w:val="20"/>
              <w:szCs w:val="20"/>
            </w:rPr>
            <w:t>Zelfstandigheid en zelfredzaamheid:</w:t>
          </w:r>
        </w:p>
        <w:p w:rsidR="00EF5801" w:rsidRDefault="00EF5801" w:rsidP="00E34070">
          <w:pPr>
            <w:rPr>
              <w:rFonts w:ascii="SchoolKX_New" w:hAnsi="SchoolKX_New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Kan het kind al zelfstandig: aan- en uitkleden, naar het toilet gaan, buitenspelen, fietsen?</w:t>
          </w:r>
        </w:p>
        <w:p w:rsidR="00EF5801" w:rsidRDefault="00EF5801" w:rsidP="00E34070">
          <w:pPr>
            <w:rPr>
              <w:rFonts w:ascii="SchoolKX_New" w:hAnsi="SchoolKX_New"/>
              <w:color w:val="808080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Is het kind gewend aan uitstapjes met anderen?</w:t>
          </w:r>
        </w:p>
      </w:sdtContent>
    </w:sdt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  <w:r>
        <w:rPr>
          <w:rFonts w:ascii="SchoolKX_New" w:hAnsi="SchoolKX_New"/>
          <w:i/>
          <w:iCs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p w:rsidR="00EF5801" w:rsidRDefault="00462111" w:rsidP="00BE1ED8">
            <w:pPr>
              <w:tabs>
                <w:tab w:val="left" w:pos="3890"/>
              </w:tabs>
              <w:rPr>
                <w:rFonts w:ascii="SchoolKX_New" w:hAnsi="SchoolKX_New"/>
                <w:sz w:val="20"/>
                <w:szCs w:val="20"/>
              </w:rPr>
            </w:pPr>
            <w:sdt>
              <w:sdtPr>
                <w:rPr>
                  <w:rFonts w:ascii="SchoolKX_New" w:hAnsi="SchoolKX_New"/>
                  <w:sz w:val="20"/>
                  <w:szCs w:val="20"/>
                </w:rPr>
                <w:id w:val="-776638389"/>
                <w:placeholder>
                  <w:docPart w:val="9C67F3751B8240A08DDC0F749669BC24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Fonts w:ascii="SchoolKX_New" w:hAnsi="SchoolKX_New"/>
                      <w:i/>
                      <w:iCs/>
                      <w:sz w:val="20"/>
                      <w:szCs w:val="20"/>
                    </w:rPr>
                    <w:id w:val="1349142801"/>
                    <w:placeholder>
                      <w:docPart w:val="5828034993AA48CDB420FF2B4E5A9560"/>
                    </w:placeholder>
                    <w:showingPlcHdr/>
                  </w:sdtPr>
                  <w:sdtEndPr/>
                  <w:sdtContent>
                    <w:r w:rsidR="00907548" w:rsidRPr="00BE1ED8">
                      <w:rPr>
                        <w:rStyle w:val="Tekstvantijdelijkeaanduiding"/>
                      </w:rPr>
                      <w:t>Klik hier als u tekst wilt invoeren.</w:t>
                    </w:r>
                  </w:sdtContent>
                </w:sdt>
                <w:bookmarkEnd w:id="0"/>
              </w:sdtContent>
            </w:sdt>
            <w:r w:rsidR="00BE1ED8">
              <w:rPr>
                <w:rFonts w:ascii="SchoolKX_New" w:hAnsi="SchoolKX_New"/>
                <w:sz w:val="20"/>
                <w:szCs w:val="20"/>
              </w:rPr>
              <w:tab/>
            </w:r>
          </w:p>
          <w:p w:rsidR="00BE1ED8" w:rsidRPr="009B0F52" w:rsidRDefault="00BE1ED8" w:rsidP="00BE1ED8">
            <w:pPr>
              <w:tabs>
                <w:tab w:val="left" w:pos="3890"/>
              </w:tabs>
              <w:rPr>
                <w:rFonts w:ascii="SchoolKX_New" w:hAnsi="SchoolKX_New"/>
                <w:sz w:val="20"/>
                <w:szCs w:val="20"/>
              </w:rPr>
            </w:pPr>
          </w:p>
        </w:tc>
      </w:tr>
    </w:tbl>
    <w:p w:rsidR="00EF5801" w:rsidRDefault="00EF5801">
      <w:pPr>
        <w:spacing w:after="200" w:line="276" w:lineRule="auto"/>
        <w:rPr>
          <w:rFonts w:ascii="SchoolKX_New" w:hAnsi="SchoolKX_New"/>
          <w:i/>
          <w:iCs/>
          <w:sz w:val="20"/>
          <w:szCs w:val="20"/>
        </w:rPr>
      </w:pPr>
      <w:r>
        <w:rPr>
          <w:rFonts w:ascii="SchoolKX_New" w:hAnsi="SchoolKX_New"/>
          <w:i/>
          <w:iCs/>
          <w:sz w:val="20"/>
          <w:szCs w:val="20"/>
        </w:rPr>
        <w:br w:type="page"/>
      </w:r>
    </w:p>
    <w:p w:rsidR="00EF5801" w:rsidRDefault="00EF5801" w:rsidP="00EF5801">
      <w:pPr>
        <w:rPr>
          <w:rFonts w:ascii="SchoolKX_New" w:hAnsi="SchoolKX_New"/>
          <w:i/>
          <w:iCs/>
          <w:sz w:val="20"/>
          <w:szCs w:val="20"/>
        </w:rPr>
      </w:pPr>
      <w:r>
        <w:rPr>
          <w:rFonts w:ascii="SchoolKX_New" w:hAnsi="SchoolKX_New"/>
          <w:i/>
          <w:iCs/>
          <w:sz w:val="20"/>
          <w:szCs w:val="20"/>
        </w:rPr>
        <w:lastRenderedPageBreak/>
        <w:t>Sociale vaardigheden:</w:t>
      </w:r>
    </w:p>
    <w:p w:rsidR="00EF5801" w:rsidRDefault="00EF5801" w:rsidP="00EF5801">
      <w:pPr>
        <w:rPr>
          <w:rFonts w:ascii="SchoolKX_New" w:hAnsi="SchoolKX_New"/>
          <w:sz w:val="20"/>
          <w:szCs w:val="20"/>
        </w:rPr>
      </w:pPr>
      <w:r>
        <w:rPr>
          <w:rFonts w:ascii="SchoolKX_New" w:hAnsi="SchoolKX_New"/>
          <w:sz w:val="20"/>
          <w:szCs w:val="20"/>
        </w:rPr>
        <w:t>Hoe is de omgang met andere kinderen en volwassenen in de buurt en bij familie? Hoe was de omgang met anderen op het kinderdagverblijf of de peuterspeelzaal?</w:t>
      </w:r>
    </w:p>
    <w:p w:rsidR="00E34070" w:rsidRDefault="00EF5801" w:rsidP="00EF5801">
      <w:pPr>
        <w:rPr>
          <w:rFonts w:ascii="SchoolKX_New" w:hAnsi="SchoolKX_New"/>
          <w:sz w:val="20"/>
          <w:szCs w:val="20"/>
        </w:rPr>
      </w:pPr>
      <w:r>
        <w:rPr>
          <w:rFonts w:ascii="SchoolKX_New" w:hAnsi="SchoolKX_New"/>
          <w:sz w:val="20"/>
          <w:szCs w:val="20"/>
        </w:rPr>
        <w:t>Wat is uw verwachting over de aansluiting die uw kind zal maken met de andere kinderen op school?</w:t>
      </w:r>
    </w:p>
    <w:p w:rsidR="00EF5801" w:rsidRDefault="00EF5801" w:rsidP="00EF5801">
      <w:pPr>
        <w:rPr>
          <w:rFonts w:ascii="SchoolKX_New" w:hAnsi="SchoolKX_New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2112699902"/>
              <w:placeholder>
                <w:docPart w:val="51F2AF0AEE834AAAABDB41C8F6FCC51F"/>
              </w:placeholder>
              <w:showingPlcHdr/>
            </w:sdtPr>
            <w:sdtEndPr/>
            <w:sdtContent>
              <w:p w:rsidR="00EF5801" w:rsidRPr="009B0F52" w:rsidRDefault="00773990" w:rsidP="00773990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r w:rsidRPr="001C5B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EF5801" w:rsidRDefault="00EF5801" w:rsidP="00EF5801"/>
    <w:p w:rsidR="00EF5801" w:rsidRDefault="00EF5801" w:rsidP="00E34070">
      <w:pPr>
        <w:rPr>
          <w:rFonts w:ascii="SchoolKX_New" w:hAnsi="SchoolKX_New"/>
          <w:i/>
          <w:iCs/>
          <w:color w:val="808080"/>
          <w:sz w:val="20"/>
          <w:szCs w:val="20"/>
        </w:rPr>
      </w:pPr>
    </w:p>
    <w:sdt>
      <w:sdtPr>
        <w:rPr>
          <w:rFonts w:ascii="SchoolKX_New" w:hAnsi="SchoolKX_New"/>
          <w:i/>
          <w:iCs/>
          <w:color w:val="808080"/>
          <w:sz w:val="20"/>
          <w:szCs w:val="20"/>
        </w:rPr>
        <w:id w:val="17836753"/>
        <w:lock w:val="contentLocked"/>
        <w:placeholder>
          <w:docPart w:val="2CEA1B691FDD46A9B4EB55D9C262D9F6"/>
        </w:placeholder>
        <w:group/>
      </w:sdtPr>
      <w:sdtEndPr>
        <w:rPr>
          <w:i w:val="0"/>
          <w:iCs w:val="0"/>
        </w:rPr>
      </w:sdtEndPr>
      <w:sdtContent>
        <w:p w:rsidR="00EF5801" w:rsidRDefault="00EF5801" w:rsidP="00E34070">
          <w:pPr>
            <w:rPr>
              <w:rFonts w:ascii="SchoolKX_New" w:hAnsi="SchoolKX_New"/>
              <w:i/>
              <w:iCs/>
              <w:sz w:val="20"/>
              <w:szCs w:val="20"/>
            </w:rPr>
          </w:pPr>
          <w:r>
            <w:rPr>
              <w:rFonts w:ascii="SchoolKX_New" w:hAnsi="SchoolKX_New"/>
              <w:i/>
              <w:iCs/>
              <w:sz w:val="20"/>
              <w:szCs w:val="20"/>
            </w:rPr>
            <w:t>Emotionele stabiliteit:</w:t>
          </w:r>
        </w:p>
        <w:p w:rsidR="00EF5801" w:rsidRDefault="00EF5801" w:rsidP="00E34070">
          <w:pPr>
            <w:rPr>
              <w:rFonts w:ascii="SchoolKX_New" w:hAnsi="SchoolKX_New"/>
              <w:color w:val="808080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Waardoor wordt uw kind boos, angstig, teruggetrokken? Hoe gaat u met dat gedrag om? Zijn er geruststellende voorwerpen (knuffels, speelgoed) of bezigheden voor uw kind?</w:t>
          </w:r>
        </w:p>
      </w:sdtContent>
    </w:sdt>
    <w:p w:rsidR="00EF5801" w:rsidRDefault="00EF5801" w:rsidP="00EF58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-1113281464"/>
              <w:placeholder>
                <w:docPart w:val="A6DB15D158DB460EBA3C5C4CC1AC2766"/>
              </w:placeholder>
              <w:showingPlcHdr/>
            </w:sdtPr>
            <w:sdtEndPr/>
            <w:sdtContent>
              <w:p w:rsidR="00EF5801" w:rsidRPr="009B0F52" w:rsidRDefault="00773990" w:rsidP="00773990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r w:rsidRPr="001C5B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EF5801" w:rsidRDefault="00EF5801" w:rsidP="00EF5801"/>
    <w:p w:rsidR="00EF5801" w:rsidRDefault="00EF5801" w:rsidP="00EF5801"/>
    <w:sdt>
      <w:sdtPr>
        <w:rPr>
          <w:rFonts w:ascii="SchoolKX_New" w:hAnsi="SchoolKX_New"/>
          <w:i/>
          <w:iCs/>
          <w:color w:val="808080"/>
          <w:sz w:val="20"/>
          <w:szCs w:val="20"/>
        </w:rPr>
        <w:id w:val="17836754"/>
        <w:lock w:val="contentLocked"/>
        <w:placeholder>
          <w:docPart w:val="9933C0F797AE473A982508922EF71B47"/>
        </w:placeholder>
        <w:group/>
      </w:sdtPr>
      <w:sdtEndPr>
        <w:rPr>
          <w:i w:val="0"/>
          <w:iCs w:val="0"/>
        </w:rPr>
      </w:sdtEndPr>
      <w:sdtContent>
        <w:p w:rsidR="00EF5801" w:rsidRDefault="00EF5801" w:rsidP="00E34070">
          <w:pPr>
            <w:rPr>
              <w:rFonts w:ascii="SchoolKX_New" w:hAnsi="SchoolKX_New"/>
              <w:i/>
              <w:iCs/>
              <w:sz w:val="20"/>
              <w:szCs w:val="20"/>
            </w:rPr>
          </w:pPr>
          <w:r>
            <w:rPr>
              <w:rFonts w:ascii="SchoolKX_New" w:hAnsi="SchoolKX_New"/>
              <w:i/>
              <w:iCs/>
              <w:sz w:val="20"/>
              <w:szCs w:val="20"/>
            </w:rPr>
            <w:t xml:space="preserve">Spelontwikkeling: </w:t>
          </w:r>
        </w:p>
        <w:p w:rsidR="00EF5801" w:rsidRDefault="00EF5801" w:rsidP="00E34070">
          <w:pPr>
            <w:rPr>
              <w:rFonts w:ascii="SchoolKX_New" w:hAnsi="SchoolKX_New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Wat zijn de favoriete spelactiviteiten van uw kind, zowel binnen- als buitenshuis?</w:t>
          </w:r>
        </w:p>
        <w:p w:rsidR="00EF5801" w:rsidRDefault="00EF5801" w:rsidP="00E34070">
          <w:pPr>
            <w:rPr>
              <w:rFonts w:ascii="SchoolKX_New" w:hAnsi="SchoolKX_New"/>
              <w:color w:val="808080"/>
              <w:sz w:val="20"/>
              <w:szCs w:val="20"/>
            </w:rPr>
          </w:pPr>
          <w:r>
            <w:rPr>
              <w:rFonts w:ascii="SchoolKX_New" w:hAnsi="SchoolKX_New"/>
              <w:sz w:val="20"/>
              <w:szCs w:val="20"/>
            </w:rPr>
            <w:t>Heeft uw kind een voorkeur voor bepaald speelgoed? Zijn er favoriete speelkameraadjes?</w:t>
          </w:r>
        </w:p>
      </w:sdtContent>
    </w:sdt>
    <w:p w:rsidR="00EF5801" w:rsidRPr="00C27150" w:rsidRDefault="00EF5801" w:rsidP="00EF5801">
      <w:pPr>
        <w:rPr>
          <w:rFonts w:ascii="SchoolKX_New" w:hAnsi="SchoolKX_New"/>
          <w:sz w:val="20"/>
          <w:szCs w:val="20"/>
        </w:rPr>
      </w:pPr>
      <w:r w:rsidRPr="00EF5801">
        <w:rPr>
          <w:rFonts w:ascii="SchoolKX_New" w:hAnsi="SchoolKX_New"/>
          <w:sz w:val="20"/>
          <w:szCs w:val="20"/>
        </w:rPr>
        <w:t>Heeft uw kind fysiotherapie (gehad)?</w:t>
      </w:r>
      <w:r>
        <w:rPr>
          <w:rFonts w:ascii="SchoolKX_New" w:hAnsi="SchoolKX_New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800738532"/>
              <w:placeholder>
                <w:docPart w:val="2E21001A47084C6997C864DEE3FBEF12"/>
              </w:placeholder>
              <w:showingPlcHdr/>
            </w:sdtPr>
            <w:sdtEndPr/>
            <w:sdtContent>
              <w:p w:rsidR="00EF5801" w:rsidRPr="009B0F52" w:rsidRDefault="00EF5801" w:rsidP="00EF5801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r w:rsidRPr="001C5B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EF5801" w:rsidRDefault="00EF5801" w:rsidP="00EF5801"/>
    <w:p w:rsidR="00EF5801" w:rsidRDefault="00EF5801" w:rsidP="00EF5801">
      <w:pPr>
        <w:rPr>
          <w:rFonts w:ascii="SchoolKX_New" w:hAnsi="SchoolKX_New"/>
          <w:i/>
          <w:iCs/>
          <w:sz w:val="20"/>
          <w:szCs w:val="20"/>
        </w:rPr>
      </w:pPr>
      <w:r>
        <w:rPr>
          <w:rFonts w:ascii="SchoolKX_New" w:hAnsi="SchoolKX_New"/>
          <w:i/>
          <w:iCs/>
          <w:sz w:val="20"/>
          <w:szCs w:val="20"/>
        </w:rPr>
        <w:br/>
        <w:t>Taalontwikkeling:</w:t>
      </w:r>
    </w:p>
    <w:p w:rsidR="00EF5801" w:rsidRDefault="00EF5801" w:rsidP="00EF5801">
      <w:pPr>
        <w:rPr>
          <w:rFonts w:ascii="SchoolKX_New" w:hAnsi="SchoolKX_New"/>
          <w:sz w:val="20"/>
          <w:szCs w:val="20"/>
        </w:rPr>
      </w:pPr>
      <w:r>
        <w:rPr>
          <w:rFonts w:ascii="SchoolKX_New" w:hAnsi="SchoolKX_New"/>
          <w:sz w:val="20"/>
          <w:szCs w:val="20"/>
        </w:rPr>
        <w:t>Welke taal wordt er thuis gesproken? Is het kind in staat om handelingen te verwoorden; bijvoorbeeld “Ik moet plassen” of “Ik ga spelen”. Heeft het kind interesse in tekenen, schrijven en het bekijken of lezen van boekjes?</w:t>
      </w:r>
      <w:r w:rsidRPr="00EF5801">
        <w:t xml:space="preserve"> </w:t>
      </w:r>
      <w:r w:rsidRPr="00EF5801">
        <w:rPr>
          <w:rFonts w:ascii="SchoolKX_New" w:hAnsi="SchoolKX_New"/>
          <w:sz w:val="20"/>
          <w:szCs w:val="20"/>
        </w:rPr>
        <w:t>Heeft uw kind logopedie (gehad)?</w:t>
      </w:r>
    </w:p>
    <w:p w:rsidR="00EF5801" w:rsidRDefault="00EF5801" w:rsidP="00EF58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-1256984694"/>
              <w:placeholder>
                <w:docPart w:val="1B1FC849BA4A46408D4A44872A566014"/>
              </w:placeholder>
              <w:showingPlcHdr/>
            </w:sdtPr>
            <w:sdtEndPr/>
            <w:sdtContent>
              <w:p w:rsidR="00EF5801" w:rsidRPr="009B0F52" w:rsidRDefault="00EF5801" w:rsidP="00EF5801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r w:rsidRPr="001C5B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EF5801" w:rsidRDefault="00EF5801" w:rsidP="00EF5801"/>
    <w:p w:rsidR="00EF5801" w:rsidRDefault="00EF5801" w:rsidP="00EF5801">
      <w:pPr>
        <w:rPr>
          <w:rFonts w:ascii="SchoolKX_New" w:hAnsi="SchoolKX_New"/>
          <w:i/>
          <w:iCs/>
          <w:sz w:val="20"/>
          <w:szCs w:val="20"/>
        </w:rPr>
      </w:pPr>
      <w:r>
        <w:rPr>
          <w:rFonts w:ascii="SchoolKX_New" w:hAnsi="SchoolKX_New"/>
          <w:i/>
          <w:iCs/>
          <w:sz w:val="20"/>
          <w:szCs w:val="20"/>
        </w:rPr>
        <w:br/>
        <w:t>Familie:</w:t>
      </w:r>
    </w:p>
    <w:p w:rsidR="00EF5801" w:rsidRPr="00FD258B" w:rsidRDefault="00EF5801" w:rsidP="00EF5801">
      <w:pPr>
        <w:rPr>
          <w:rFonts w:ascii="SchoolKX_New" w:hAnsi="SchoolKX_New"/>
          <w:iCs/>
          <w:sz w:val="20"/>
          <w:szCs w:val="20"/>
        </w:rPr>
      </w:pPr>
      <w:r w:rsidRPr="00FD258B">
        <w:rPr>
          <w:rFonts w:ascii="SchoolKX_New" w:hAnsi="SchoolKX_New"/>
          <w:iCs/>
          <w:sz w:val="20"/>
          <w:szCs w:val="20"/>
        </w:rPr>
        <w:t>Komt er dyslexie voor in</w:t>
      </w:r>
      <w:r w:rsidR="002437F4">
        <w:rPr>
          <w:rFonts w:ascii="SchoolKX_New" w:hAnsi="SchoolKX_New"/>
          <w:iCs/>
          <w:sz w:val="20"/>
          <w:szCs w:val="20"/>
        </w:rPr>
        <w:t xml:space="preserve"> de familie?</w:t>
      </w:r>
      <w:r w:rsidR="002437F4">
        <w:rPr>
          <w:rFonts w:ascii="SchoolKX_New" w:hAnsi="SchoolKX_New"/>
          <w:iCs/>
          <w:sz w:val="20"/>
          <w:szCs w:val="20"/>
        </w:rPr>
        <w:tab/>
      </w:r>
      <w:r w:rsidR="002437F4">
        <w:rPr>
          <w:rFonts w:ascii="SchoolKX_New" w:hAnsi="SchoolKX_New"/>
          <w:iCs/>
          <w:sz w:val="20"/>
          <w:szCs w:val="20"/>
        </w:rPr>
        <w:tab/>
      </w:r>
      <w:r w:rsidR="002437F4">
        <w:rPr>
          <w:rFonts w:ascii="SchoolKX_New" w:hAnsi="SchoolKX_New"/>
          <w:iCs/>
          <w:sz w:val="20"/>
          <w:szCs w:val="20"/>
        </w:rPr>
        <w:tab/>
      </w:r>
      <w:r w:rsidRPr="00FD258B">
        <w:rPr>
          <w:rFonts w:ascii="SchoolKX_New" w:hAnsi="SchoolKX_New"/>
          <w:iCs/>
          <w:sz w:val="20"/>
          <w:szCs w:val="20"/>
        </w:rPr>
        <w:tab/>
      </w:r>
      <w:sdt>
        <w:sdtPr>
          <w:rPr>
            <w:rFonts w:ascii="SchoolKX_New" w:hAnsi="SchoolKX_New"/>
            <w:iCs/>
            <w:sz w:val="20"/>
            <w:szCs w:val="20"/>
          </w:rPr>
          <w:id w:val="-18251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F4">
            <w:rPr>
              <w:rFonts w:ascii="MS Gothic" w:eastAsia="MS Gothic" w:hAnsi="SchoolKX_New" w:hint="eastAsia"/>
              <w:iCs/>
              <w:sz w:val="20"/>
              <w:szCs w:val="20"/>
            </w:rPr>
            <w:t>☐</w:t>
          </w:r>
        </w:sdtContent>
      </w:sdt>
      <w:r w:rsidR="002437F4">
        <w:rPr>
          <w:rFonts w:ascii="SchoolKX_New" w:hAnsi="SchoolKX_New"/>
          <w:iCs/>
          <w:sz w:val="20"/>
          <w:szCs w:val="20"/>
        </w:rPr>
        <w:t xml:space="preserve">Ja   </w:t>
      </w:r>
      <w:sdt>
        <w:sdtPr>
          <w:rPr>
            <w:rFonts w:ascii="SchoolKX_New" w:hAnsi="SchoolKX_New"/>
            <w:iCs/>
            <w:sz w:val="20"/>
            <w:szCs w:val="20"/>
          </w:rPr>
          <w:id w:val="111463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F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2437F4">
        <w:rPr>
          <w:rFonts w:ascii="SchoolKX_New" w:hAnsi="SchoolKX_New"/>
          <w:iCs/>
          <w:sz w:val="20"/>
          <w:szCs w:val="20"/>
        </w:rPr>
        <w:t>Nee</w:t>
      </w:r>
      <w:r w:rsidRPr="00FD258B">
        <w:rPr>
          <w:rFonts w:ascii="SchoolKX_New" w:hAnsi="SchoolKX_New"/>
          <w:iCs/>
          <w:sz w:val="20"/>
          <w:szCs w:val="20"/>
        </w:rPr>
        <w:br/>
        <w:t xml:space="preserve">Zo ja, bij welk familielid van het kind? </w:t>
      </w:r>
      <w:r w:rsidR="00462111">
        <w:rPr>
          <w:rFonts w:ascii="SchoolKX_New" w:hAnsi="SchoolKX_New"/>
          <w:iCs/>
          <w:sz w:val="20"/>
          <w:szCs w:val="20"/>
        </w:rPr>
        <w:t xml:space="preserve">       </w:t>
      </w:r>
      <w:sdt>
        <w:sdtPr>
          <w:rPr>
            <w:rFonts w:ascii="SchoolKX_New" w:hAnsi="SchoolKX_New"/>
            <w:iCs/>
            <w:sz w:val="20"/>
            <w:szCs w:val="20"/>
          </w:rPr>
          <w:id w:val="1170451966"/>
          <w:placeholder>
            <w:docPart w:val="7CCCFC6529D44DB1ABF1DD7F7DA3AD4C"/>
          </w:placeholder>
          <w:showingPlcHdr/>
        </w:sdtPr>
        <w:sdtContent>
          <w:r w:rsidR="00462111" w:rsidRPr="006D6F82">
            <w:rPr>
              <w:rStyle w:val="Tekstvantijdelijkeaanduiding"/>
            </w:rPr>
            <w:t>Klik hier als u tekst wilt invoeren.</w:t>
          </w:r>
        </w:sdtContent>
      </w:sdt>
    </w:p>
    <w:p w:rsidR="00EF5801" w:rsidRPr="00FD258B" w:rsidRDefault="00EF5801" w:rsidP="00EF5801">
      <w:pPr>
        <w:rPr>
          <w:rFonts w:ascii="SchoolKX_New" w:hAnsi="SchoolKX_New"/>
          <w:iCs/>
          <w:sz w:val="20"/>
          <w:szCs w:val="20"/>
        </w:rPr>
      </w:pPr>
      <w:r w:rsidRPr="00FD258B">
        <w:rPr>
          <w:rFonts w:ascii="SchoolKX_New" w:hAnsi="SchoolKX_New"/>
          <w:iCs/>
          <w:sz w:val="20"/>
          <w:szCs w:val="20"/>
        </w:rPr>
        <w:t>Komt er hoogbegaafdheid voor in de familie?</w:t>
      </w:r>
      <w:r w:rsidRPr="00FD258B">
        <w:rPr>
          <w:rFonts w:ascii="SchoolKX_New" w:hAnsi="SchoolKX_New"/>
          <w:iCs/>
          <w:sz w:val="20"/>
          <w:szCs w:val="20"/>
        </w:rPr>
        <w:tab/>
      </w:r>
      <w:r w:rsidRPr="00FD258B">
        <w:rPr>
          <w:rFonts w:ascii="SchoolKX_New" w:hAnsi="SchoolKX_New"/>
          <w:iCs/>
          <w:sz w:val="20"/>
          <w:szCs w:val="20"/>
        </w:rPr>
        <w:tab/>
      </w:r>
      <w:sdt>
        <w:sdtPr>
          <w:rPr>
            <w:rFonts w:ascii="SchoolKX_New" w:hAnsi="SchoolKX_New"/>
            <w:iCs/>
            <w:sz w:val="20"/>
            <w:szCs w:val="20"/>
          </w:rPr>
          <w:id w:val="66467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F4">
            <w:rPr>
              <w:rFonts w:ascii="MS Gothic" w:eastAsia="MS Gothic" w:hAnsi="SchoolKX_New" w:hint="eastAsia"/>
              <w:iCs/>
              <w:sz w:val="20"/>
              <w:szCs w:val="20"/>
            </w:rPr>
            <w:t>☐</w:t>
          </w:r>
        </w:sdtContent>
      </w:sdt>
      <w:r w:rsidR="002437F4">
        <w:rPr>
          <w:rFonts w:ascii="SchoolKX_New" w:hAnsi="SchoolKX_New"/>
          <w:iCs/>
          <w:sz w:val="20"/>
          <w:szCs w:val="20"/>
        </w:rPr>
        <w:t xml:space="preserve">Ja   </w:t>
      </w:r>
      <w:sdt>
        <w:sdtPr>
          <w:rPr>
            <w:rFonts w:ascii="SchoolKX_New" w:hAnsi="SchoolKX_New"/>
            <w:iCs/>
            <w:sz w:val="20"/>
            <w:szCs w:val="20"/>
          </w:rPr>
          <w:id w:val="-47029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7F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2437F4">
        <w:rPr>
          <w:rFonts w:ascii="SchoolKX_New" w:hAnsi="SchoolKX_New"/>
          <w:iCs/>
          <w:sz w:val="20"/>
          <w:szCs w:val="20"/>
        </w:rPr>
        <w:t>Nee</w:t>
      </w:r>
      <w:r w:rsidRPr="00FD258B">
        <w:rPr>
          <w:rFonts w:ascii="SchoolKX_New" w:hAnsi="SchoolKX_New"/>
          <w:iCs/>
          <w:sz w:val="20"/>
          <w:szCs w:val="20"/>
        </w:rPr>
        <w:br/>
        <w:t>Zo ja, bij welk familielid van het kind?</w:t>
      </w:r>
      <w:r w:rsidR="00462111">
        <w:rPr>
          <w:rFonts w:ascii="SchoolKX_New" w:hAnsi="SchoolKX_New"/>
          <w:iCs/>
          <w:sz w:val="20"/>
          <w:szCs w:val="20"/>
        </w:rPr>
        <w:t xml:space="preserve">        </w:t>
      </w:r>
      <w:sdt>
        <w:sdtPr>
          <w:rPr>
            <w:rFonts w:ascii="SchoolKX_New" w:hAnsi="SchoolKX_New"/>
            <w:iCs/>
            <w:sz w:val="20"/>
            <w:szCs w:val="20"/>
          </w:rPr>
          <w:id w:val="1400092190"/>
          <w:placeholder>
            <w:docPart w:val="512A0E12F59347EAAA0C3907C1689F3C"/>
          </w:placeholder>
          <w:showingPlcHdr/>
        </w:sdtPr>
        <w:sdtContent>
          <w:r w:rsidR="00462111" w:rsidRPr="006D6F82">
            <w:rPr>
              <w:rStyle w:val="Tekstvantijdelijkeaanduiding"/>
            </w:rPr>
            <w:t>Klik hier als u tekst wilt invoeren.</w:t>
          </w:r>
        </w:sdtContent>
      </w:sdt>
      <w:r w:rsidRPr="00FD258B">
        <w:rPr>
          <w:rFonts w:ascii="SchoolKX_New" w:hAnsi="SchoolKX_New"/>
          <w:iCs/>
          <w:sz w:val="20"/>
          <w:szCs w:val="20"/>
        </w:rPr>
        <w:t xml:space="preserve"> </w:t>
      </w:r>
    </w:p>
    <w:p w:rsidR="00EF5801" w:rsidRDefault="00EF5801" w:rsidP="00EF58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1230347207"/>
              <w:placeholder>
                <w:docPart w:val="FE48FBE980EE40E8BF07C369E7350E3E"/>
              </w:placeholder>
              <w:showingPlcHdr/>
            </w:sdtPr>
            <w:sdtEndPr/>
            <w:sdtContent>
              <w:p w:rsidR="00EF5801" w:rsidRPr="009B0F52" w:rsidRDefault="00EF5801" w:rsidP="00EF5801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r w:rsidRPr="001C5B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EF5801" w:rsidRDefault="00EF5801" w:rsidP="00EF5801"/>
    <w:p w:rsidR="00EF5801" w:rsidRPr="00FD258B" w:rsidRDefault="00EF5801" w:rsidP="00EF5801">
      <w:pPr>
        <w:rPr>
          <w:rFonts w:ascii="SchoolKX_New" w:hAnsi="SchoolKX_New"/>
          <w:i/>
          <w:sz w:val="20"/>
          <w:szCs w:val="20"/>
        </w:rPr>
      </w:pPr>
      <w:r>
        <w:rPr>
          <w:rFonts w:ascii="SchoolKX_New" w:hAnsi="SchoolKX_New"/>
          <w:i/>
          <w:sz w:val="20"/>
          <w:szCs w:val="20"/>
        </w:rPr>
        <w:br/>
      </w:r>
      <w:r w:rsidRPr="00FD258B">
        <w:rPr>
          <w:rFonts w:ascii="SchoolKX_New" w:hAnsi="SchoolKX_New"/>
          <w:i/>
          <w:sz w:val="20"/>
          <w:szCs w:val="20"/>
        </w:rPr>
        <w:t>Overige opmerkingen</w:t>
      </w:r>
    </w:p>
    <w:p w:rsidR="00EF5801" w:rsidRDefault="00EF5801" w:rsidP="00EF5801">
      <w:pPr>
        <w:rPr>
          <w:rFonts w:ascii="SchoolKX_New" w:hAnsi="SchoolKX_New"/>
          <w:sz w:val="20"/>
          <w:szCs w:val="20"/>
        </w:rPr>
      </w:pPr>
      <w:r>
        <w:rPr>
          <w:rFonts w:ascii="SchoolKX_New" w:hAnsi="SchoolKX_New"/>
          <w:sz w:val="20"/>
          <w:szCs w:val="20"/>
        </w:rPr>
        <w:t>Heeft u iets niet kunnen invullen in deze vragenlijst, wat de school naar uw idee toch moet weten over uw kind?</w:t>
      </w:r>
    </w:p>
    <w:p w:rsidR="00EF5801" w:rsidRDefault="00EF5801" w:rsidP="00EF58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5801" w:rsidTr="00EF5801">
        <w:tc>
          <w:tcPr>
            <w:tcW w:w="9212" w:type="dxa"/>
          </w:tcPr>
          <w:sdt>
            <w:sdtPr>
              <w:rPr>
                <w:rFonts w:ascii="SchoolKX_New" w:hAnsi="SchoolKX_New"/>
                <w:sz w:val="20"/>
                <w:szCs w:val="20"/>
              </w:rPr>
              <w:id w:val="-658464686"/>
              <w:placeholder>
                <w:docPart w:val="EFCFB14504924AC19B0789FE84E65EAD"/>
              </w:placeholder>
              <w:showingPlcHdr/>
            </w:sdtPr>
            <w:sdtEndPr/>
            <w:sdtContent>
              <w:p w:rsidR="00EF5801" w:rsidRPr="009B0F52" w:rsidRDefault="00EF5801" w:rsidP="00EF5801">
                <w:pPr>
                  <w:rPr>
                    <w:rFonts w:ascii="SchoolKX_New" w:hAnsi="SchoolKX_New"/>
                    <w:sz w:val="20"/>
                    <w:szCs w:val="20"/>
                  </w:rPr>
                </w:pPr>
                <w:r w:rsidRPr="001C5B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</w:tr>
    </w:tbl>
    <w:p w:rsidR="002437F4" w:rsidRDefault="002437F4" w:rsidP="00E34070">
      <w:pPr>
        <w:rPr>
          <w:rFonts w:ascii="SchoolKX_New" w:hAnsi="SchoolKX_New"/>
          <w:b/>
          <w:bCs/>
          <w:color w:val="808080"/>
          <w:sz w:val="20"/>
          <w:szCs w:val="20"/>
          <w:u w:val="single"/>
        </w:rPr>
      </w:pPr>
    </w:p>
    <w:p w:rsidR="002437F4" w:rsidRDefault="002437F4" w:rsidP="00E34070">
      <w:pPr>
        <w:rPr>
          <w:rFonts w:ascii="SchoolKX_New" w:hAnsi="SchoolKX_New"/>
          <w:b/>
          <w:bCs/>
          <w:color w:val="808080"/>
          <w:sz w:val="20"/>
          <w:szCs w:val="20"/>
          <w:u w:val="single"/>
        </w:rPr>
      </w:pPr>
    </w:p>
    <w:p w:rsidR="002437F4" w:rsidRDefault="002437F4" w:rsidP="00E34070">
      <w:pPr>
        <w:rPr>
          <w:rFonts w:ascii="SchoolKX_New" w:hAnsi="SchoolKX_New"/>
          <w:b/>
          <w:bCs/>
          <w:color w:val="808080"/>
          <w:sz w:val="20"/>
          <w:szCs w:val="20"/>
          <w:u w:val="single"/>
        </w:rPr>
      </w:pPr>
    </w:p>
    <w:p w:rsidR="002437F4" w:rsidRDefault="002437F4" w:rsidP="00E34070">
      <w:pPr>
        <w:rPr>
          <w:rFonts w:ascii="SchoolKX_New" w:hAnsi="SchoolKX_New"/>
          <w:b/>
          <w:bCs/>
          <w:color w:val="808080"/>
          <w:sz w:val="20"/>
          <w:szCs w:val="20"/>
          <w:u w:val="single"/>
        </w:rPr>
      </w:pPr>
    </w:p>
    <w:p w:rsidR="002437F4" w:rsidRDefault="002437F4" w:rsidP="00E34070">
      <w:pPr>
        <w:rPr>
          <w:rFonts w:ascii="SchoolKX_New" w:hAnsi="SchoolKX_New"/>
          <w:b/>
          <w:bCs/>
          <w:color w:val="808080"/>
          <w:sz w:val="20"/>
          <w:szCs w:val="20"/>
          <w:u w:val="single"/>
        </w:rPr>
      </w:pPr>
    </w:p>
    <w:p w:rsidR="002437F4" w:rsidRDefault="002437F4" w:rsidP="00E34070">
      <w:pPr>
        <w:rPr>
          <w:rFonts w:ascii="SchoolKX_New" w:hAnsi="SchoolKX_New"/>
          <w:b/>
          <w:bCs/>
          <w:color w:val="808080"/>
          <w:sz w:val="20"/>
          <w:szCs w:val="20"/>
          <w:u w:val="single"/>
        </w:rPr>
      </w:pPr>
    </w:p>
    <w:sdt>
      <w:sdtPr>
        <w:rPr>
          <w:rFonts w:ascii="SchoolKX_New" w:hAnsi="SchoolKX_New"/>
          <w:b/>
          <w:bCs/>
          <w:color w:val="808080"/>
          <w:sz w:val="20"/>
          <w:szCs w:val="20"/>
          <w:u w:val="single"/>
        </w:rPr>
        <w:id w:val="17836764"/>
        <w:lock w:val="contentLocked"/>
        <w:placeholder>
          <w:docPart w:val="DB10CBE2F2A34508A87D5B135038D1C2"/>
        </w:placeholder>
        <w:group/>
      </w:sdtPr>
      <w:sdtEndPr>
        <w:rPr>
          <w:u w:val="none"/>
        </w:rPr>
      </w:sdtEndPr>
      <w:sdtContent>
        <w:p w:rsidR="00EF5801" w:rsidRDefault="00EF5801" w:rsidP="00E34070">
          <w:pPr>
            <w:rPr>
              <w:rFonts w:ascii="SchoolKX_New" w:hAnsi="SchoolKX_New"/>
              <w:b/>
              <w:bCs/>
              <w:sz w:val="20"/>
              <w:szCs w:val="20"/>
            </w:rPr>
          </w:pPr>
          <w:r>
            <w:rPr>
              <w:rFonts w:ascii="SchoolKX_New" w:hAnsi="SchoolKX_New"/>
              <w:b/>
              <w:bCs/>
              <w:sz w:val="20"/>
              <w:szCs w:val="20"/>
              <w:u w:val="single"/>
            </w:rPr>
            <w:t>Aandachtspunten:</w:t>
          </w:r>
          <w:r>
            <w:rPr>
              <w:rFonts w:ascii="SchoolKX_New" w:hAnsi="SchoolKX_New"/>
              <w:b/>
              <w:bCs/>
              <w:sz w:val="20"/>
              <w:szCs w:val="20"/>
            </w:rPr>
            <w:t xml:space="preserve"> </w:t>
          </w:r>
          <w:r w:rsidRPr="00D1459E">
            <w:rPr>
              <w:rFonts w:ascii="SchoolKX_New" w:hAnsi="SchoolKX_New"/>
              <w:b/>
              <w:bCs/>
              <w:sz w:val="20"/>
              <w:szCs w:val="20"/>
            </w:rPr>
            <w:t>(in te vullen door de leerkracht</w:t>
          </w:r>
          <w:r>
            <w:rPr>
              <w:rFonts w:ascii="SchoolKX_New" w:hAnsi="SchoolKX_New"/>
              <w:b/>
              <w:bCs/>
              <w:sz w:val="20"/>
              <w:szCs w:val="20"/>
            </w:rPr>
            <w:t>)</w:t>
          </w:r>
        </w:p>
        <w:p w:rsidR="00EF5801" w:rsidRDefault="00462111" w:rsidP="00E34070">
          <w:pPr>
            <w:rPr>
              <w:rFonts w:ascii="SchoolKX_New" w:hAnsi="SchoolKX_New"/>
              <w:b/>
              <w:bCs/>
              <w:sz w:val="20"/>
              <w:szCs w:val="20"/>
            </w:rPr>
          </w:pPr>
        </w:p>
      </w:sdtContent>
    </w:sdt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6345"/>
      </w:tblGrid>
      <w:tr w:rsidR="00EF5801" w:rsidRPr="00C27150" w:rsidTr="00E340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choolKX_New" w:hAnsi="SchoolKX_New"/>
                <w:bCs/>
                <w:sz w:val="20"/>
                <w:szCs w:val="20"/>
              </w:rPr>
              <w:id w:val="17836765"/>
              <w:lock w:val="contentLocked"/>
              <w:placeholder>
                <w:docPart w:val="DB10CBE2F2A34508A87D5B135038D1C2"/>
              </w:placeholder>
              <w:group/>
            </w:sdtPr>
            <w:sdtEndPr/>
            <w:sdtContent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 w:rsidRPr="00C27150">
                  <w:rPr>
                    <w:rFonts w:ascii="SchoolKX_New" w:hAnsi="SchoolKX_New"/>
                    <w:bCs/>
                    <w:sz w:val="20"/>
                    <w:szCs w:val="20"/>
                  </w:rPr>
                  <w:t>Plaatsing in groep</w:t>
                </w:r>
              </w:p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SchoolKX_New" w:hAnsi="SchoolKX_New"/>
              <w:bCs/>
              <w:sz w:val="20"/>
              <w:szCs w:val="20"/>
            </w:rPr>
            <w:id w:val="17836723"/>
            <w:placeholder>
              <w:docPart w:val="80ED4B06252D4F92BEC48475C96A33F9"/>
            </w:placeholder>
          </w:sdtPr>
          <w:sdtEndPr/>
          <w:sdtContent>
            <w:tc>
              <w:tcPr>
                <w:tcW w:w="6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>
                  <w:rPr>
                    <w:rFonts w:ascii="SchoolKX_New" w:hAnsi="SchoolKX_New"/>
                    <w:bCs/>
                    <w:sz w:val="20"/>
                    <w:szCs w:val="20"/>
                  </w:rPr>
                  <w:tab/>
                </w:r>
              </w:p>
            </w:tc>
          </w:sdtContent>
        </w:sdt>
      </w:tr>
      <w:tr w:rsidR="00EF5801" w:rsidRPr="00C27150" w:rsidTr="00E340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choolKX_New" w:hAnsi="SchoolKX_New"/>
                <w:bCs/>
                <w:color w:val="808080"/>
                <w:sz w:val="20"/>
                <w:szCs w:val="20"/>
              </w:rPr>
              <w:id w:val="17836756"/>
              <w:lock w:val="contentLocked"/>
              <w:placeholder>
                <w:docPart w:val="DB10CBE2F2A34508A87D5B135038D1C2"/>
              </w:placeholder>
              <w:group/>
            </w:sdtPr>
            <w:sdtEndPr/>
            <w:sdtContent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 w:rsidRPr="00C27150">
                  <w:rPr>
                    <w:rFonts w:ascii="SchoolKX_New" w:hAnsi="SchoolKX_New"/>
                    <w:bCs/>
                    <w:sz w:val="20"/>
                    <w:szCs w:val="20"/>
                  </w:rPr>
                  <w:t>Leerkracht</w:t>
                </w:r>
              </w:p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SchoolKX_New" w:hAnsi="SchoolKX_New"/>
              <w:bCs/>
              <w:sz w:val="20"/>
              <w:szCs w:val="20"/>
            </w:rPr>
            <w:id w:val="17836724"/>
          </w:sdtPr>
          <w:sdtEndPr/>
          <w:sdtContent>
            <w:tc>
              <w:tcPr>
                <w:tcW w:w="6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>
                  <w:rPr>
                    <w:rFonts w:ascii="SchoolKX_New" w:hAnsi="SchoolKX_New"/>
                    <w:bCs/>
                    <w:sz w:val="20"/>
                    <w:szCs w:val="20"/>
                  </w:rPr>
                  <w:tab/>
                </w:r>
              </w:p>
            </w:tc>
          </w:sdtContent>
        </w:sdt>
      </w:tr>
      <w:tr w:rsidR="00EF5801" w:rsidRPr="00C27150" w:rsidTr="00E340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choolKX_New" w:hAnsi="SchoolKX_New"/>
                <w:bCs/>
                <w:color w:val="808080"/>
                <w:sz w:val="20"/>
                <w:szCs w:val="20"/>
              </w:rPr>
              <w:id w:val="17836766"/>
              <w:lock w:val="contentLocked"/>
              <w:placeholder>
                <w:docPart w:val="DB10CBE2F2A34508A87D5B135038D1C2"/>
              </w:placeholder>
              <w:group/>
            </w:sdtPr>
            <w:sdtEndPr/>
            <w:sdtContent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 w:rsidRPr="00C27150">
                  <w:rPr>
                    <w:rFonts w:ascii="SchoolKX_New" w:hAnsi="SchoolKX_New"/>
                    <w:bCs/>
                    <w:sz w:val="20"/>
                    <w:szCs w:val="20"/>
                  </w:rPr>
                  <w:t>Extra zorg voor</w:t>
                </w:r>
              </w:p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SchoolKX_New" w:hAnsi="SchoolKX_New"/>
              <w:bCs/>
              <w:sz w:val="20"/>
              <w:szCs w:val="20"/>
            </w:rPr>
            <w:id w:val="17836725"/>
          </w:sdtPr>
          <w:sdtEndPr/>
          <w:sdtContent>
            <w:tc>
              <w:tcPr>
                <w:tcW w:w="6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>
                  <w:rPr>
                    <w:rFonts w:ascii="SchoolKX_New" w:hAnsi="SchoolKX_New"/>
                    <w:bCs/>
                    <w:sz w:val="20"/>
                    <w:szCs w:val="20"/>
                  </w:rPr>
                  <w:tab/>
                </w:r>
              </w:p>
            </w:tc>
          </w:sdtContent>
        </w:sdt>
      </w:tr>
      <w:tr w:rsidR="00EF5801" w:rsidRPr="00C27150" w:rsidTr="00E3407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choolKX_New" w:hAnsi="SchoolKX_New"/>
                <w:bCs/>
                <w:color w:val="808080"/>
                <w:sz w:val="20"/>
                <w:szCs w:val="20"/>
              </w:rPr>
              <w:id w:val="17836757"/>
              <w:lock w:val="contentLocked"/>
              <w:placeholder>
                <w:docPart w:val="DB10CBE2F2A34508A87D5B135038D1C2"/>
              </w:placeholder>
              <w:group/>
            </w:sdtPr>
            <w:sdtEndPr/>
            <w:sdtContent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 w:rsidRPr="00C27150">
                  <w:rPr>
                    <w:rFonts w:ascii="SchoolKX_New" w:hAnsi="SchoolKX_New"/>
                    <w:bCs/>
                    <w:sz w:val="20"/>
                    <w:szCs w:val="20"/>
                  </w:rPr>
                  <w:t>Bijzonderheden</w:t>
                </w:r>
              </w:p>
            </w:sdtContent>
          </w:sdt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01" w:rsidRPr="00C27150" w:rsidRDefault="00EF5801" w:rsidP="00E34070">
            <w:pPr>
              <w:rPr>
                <w:rFonts w:ascii="SchoolKX_New" w:hAnsi="SchoolKX_New"/>
                <w:bCs/>
                <w:sz w:val="20"/>
                <w:szCs w:val="20"/>
              </w:rPr>
            </w:pPr>
            <w:r w:rsidRPr="00C27150">
              <w:rPr>
                <w:rFonts w:ascii="SchoolKX_New" w:hAnsi="SchoolKX_New"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SchoolKX_New" w:hAnsi="SchoolKX_New"/>
              <w:bCs/>
              <w:sz w:val="20"/>
              <w:szCs w:val="20"/>
            </w:rPr>
            <w:id w:val="17836726"/>
          </w:sdtPr>
          <w:sdtEndPr/>
          <w:sdtContent>
            <w:tc>
              <w:tcPr>
                <w:tcW w:w="63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F5801" w:rsidRPr="00C27150" w:rsidRDefault="00EF5801" w:rsidP="00E34070">
                <w:pPr>
                  <w:rPr>
                    <w:rFonts w:ascii="SchoolKX_New" w:hAnsi="SchoolKX_New"/>
                    <w:bCs/>
                    <w:sz w:val="20"/>
                    <w:szCs w:val="20"/>
                  </w:rPr>
                </w:pPr>
                <w:r>
                  <w:rPr>
                    <w:rFonts w:ascii="SchoolKX_New" w:hAnsi="SchoolKX_New"/>
                    <w:bCs/>
                    <w:sz w:val="20"/>
                    <w:szCs w:val="20"/>
                  </w:rPr>
                  <w:tab/>
                </w:r>
              </w:p>
            </w:tc>
          </w:sdtContent>
        </w:sdt>
      </w:tr>
    </w:tbl>
    <w:p w:rsidR="00EF5801" w:rsidRPr="002B7E79" w:rsidRDefault="00EF5801" w:rsidP="00EF5801">
      <w:pPr>
        <w:rPr>
          <w:rFonts w:ascii="SchoolKX_New" w:hAnsi="SchoolKX_New"/>
          <w:bCs/>
          <w:sz w:val="20"/>
          <w:szCs w:val="20"/>
        </w:rPr>
      </w:pPr>
    </w:p>
    <w:p w:rsidR="00EF5801" w:rsidRDefault="00EF5801" w:rsidP="00EF5801"/>
    <w:sectPr w:rsidR="00EF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forms" w:enforcement="1" w:cryptProviderType="rsaFull" w:cryptAlgorithmClass="hash" w:cryptAlgorithmType="typeAny" w:cryptAlgorithmSid="4" w:cryptSpinCount="100000" w:hash="kc9/9b3N2Hyk+Ql/CdiJxmC0LYI=" w:salt="WCDkc1x7zQ5ZNZKIYnNnMQ==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01"/>
    <w:rsid w:val="00035B67"/>
    <w:rsid w:val="000B7FAD"/>
    <w:rsid w:val="002437F4"/>
    <w:rsid w:val="002C60BC"/>
    <w:rsid w:val="00462111"/>
    <w:rsid w:val="00773990"/>
    <w:rsid w:val="00907548"/>
    <w:rsid w:val="009B0F52"/>
    <w:rsid w:val="00BE1ED8"/>
    <w:rsid w:val="00C621D0"/>
    <w:rsid w:val="00E34070"/>
    <w:rsid w:val="00E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58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F58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801"/>
    <w:rPr>
      <w:rFonts w:ascii="Tahoma" w:eastAsia="SimSun" w:hAnsi="Tahoma" w:cs="Tahoma"/>
      <w:sz w:val="16"/>
      <w:szCs w:val="16"/>
      <w:lang w:eastAsia="zh-CN"/>
    </w:rPr>
  </w:style>
  <w:style w:type="character" w:styleId="Tekstvantijdelijkeaanduiding">
    <w:name w:val="Placeholder Text"/>
    <w:basedOn w:val="Standaardalinea-lettertype"/>
    <w:uiPriority w:val="99"/>
    <w:unhideWhenUsed/>
    <w:rsid w:val="00EF58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58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F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F58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801"/>
    <w:rPr>
      <w:rFonts w:ascii="Tahoma" w:eastAsia="SimSun" w:hAnsi="Tahoma" w:cs="Tahoma"/>
      <w:sz w:val="16"/>
      <w:szCs w:val="16"/>
      <w:lang w:eastAsia="zh-CN"/>
    </w:rPr>
  </w:style>
  <w:style w:type="character" w:styleId="Tekstvantijdelijkeaanduiding">
    <w:name w:val="Placeholder Text"/>
    <w:basedOn w:val="Standaardalinea-lettertype"/>
    <w:uiPriority w:val="99"/>
    <w:unhideWhenUsed/>
    <w:rsid w:val="00EF58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33C0F797AE473A982508922EF71B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645EB4-2B17-4394-A042-33BA1EE6D089}"/>
      </w:docPartPr>
      <w:docPartBody>
        <w:p w:rsidR="00F14C86" w:rsidRDefault="00F14C86" w:rsidP="00F14C86">
          <w:pPr>
            <w:pStyle w:val="9933C0F797AE473A982508922EF71B47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CEA1B691FDD46A9B4EB55D9C262D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F339B-9C14-4925-83A0-013BA7A6E000}"/>
      </w:docPartPr>
      <w:docPartBody>
        <w:p w:rsidR="00F14C86" w:rsidRDefault="00F14C86" w:rsidP="00F14C86">
          <w:pPr>
            <w:pStyle w:val="2CEA1B691FDD46A9B4EB55D9C262D9F6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1F2AF0AEE834AAAABDB41C8F6FCC5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DB5EA-E9B0-482C-A9C4-363454493F06}"/>
      </w:docPartPr>
      <w:docPartBody>
        <w:p w:rsidR="00F14C86" w:rsidRDefault="00DC2CCB" w:rsidP="00DC2CCB">
          <w:pPr>
            <w:pStyle w:val="51F2AF0AEE834AAAABDB41C8F6FCC51F8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B15D158DB460EBA3C5C4CC1AC2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5A02BB-0EC1-48B5-BE97-0D5B51BE6D34}"/>
      </w:docPartPr>
      <w:docPartBody>
        <w:p w:rsidR="00F14C86" w:rsidRDefault="00DC2CCB" w:rsidP="00DC2CCB">
          <w:pPr>
            <w:pStyle w:val="A6DB15D158DB460EBA3C5C4CC1AC27668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1001A47084C6997C864DEE3FBEF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6A42C1-8249-4277-82B4-7BA2AD2040B3}"/>
      </w:docPartPr>
      <w:docPartBody>
        <w:p w:rsidR="00F14C86" w:rsidRDefault="00DC2CCB" w:rsidP="00DC2CCB">
          <w:pPr>
            <w:pStyle w:val="2E21001A47084C6997C864DEE3FBEF128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B1FC849BA4A46408D4A44872A5660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E8A11F-E02F-4FD0-9BFF-E7AAD368B7BD}"/>
      </w:docPartPr>
      <w:docPartBody>
        <w:p w:rsidR="00F14C86" w:rsidRDefault="00DC2CCB" w:rsidP="00DC2CCB">
          <w:pPr>
            <w:pStyle w:val="1B1FC849BA4A46408D4A44872A5660148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48FBE980EE40E8BF07C369E7350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79796-5366-4675-BD89-82C33F5DA47E}"/>
      </w:docPartPr>
      <w:docPartBody>
        <w:p w:rsidR="00F14C86" w:rsidRDefault="00DC2CCB" w:rsidP="00DC2CCB">
          <w:pPr>
            <w:pStyle w:val="FE48FBE980EE40E8BF07C369E7350E3E8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1F45159EBB7432287601B4A8EC07E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286F1-92A3-4001-93DF-008F3BD7E49C}"/>
      </w:docPartPr>
      <w:docPartBody>
        <w:p w:rsidR="00F14C86" w:rsidRDefault="00F14C86" w:rsidP="00F14C86">
          <w:pPr>
            <w:pStyle w:val="71F45159EBB7432287601B4A8EC07E60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E7B5E7BBB42481A9F5E1EC3C3874F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D9EFE-0A99-4479-B6E0-C8A281397AE0}"/>
      </w:docPartPr>
      <w:docPartBody>
        <w:p w:rsidR="00F14C86" w:rsidRDefault="00F14C86" w:rsidP="00F14C86">
          <w:pPr>
            <w:pStyle w:val="7E7B5E7BBB42481A9F5E1EC3C3874F32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A2921F4C3D455387959F57863D5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E5733B-765F-424F-A562-59E3D895C6CE}"/>
      </w:docPartPr>
      <w:docPartBody>
        <w:p w:rsidR="00F14C86" w:rsidRDefault="00F14C86" w:rsidP="00F14C86">
          <w:pPr>
            <w:pStyle w:val="F1A2921F4C3D455387959F57863D562B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128D35DBB584ADFA3816A68D8E86B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AC03DC-F6FC-4F1D-B76B-D238A031CC9C}"/>
      </w:docPartPr>
      <w:docPartBody>
        <w:p w:rsidR="00F14C86" w:rsidRDefault="00F14C86" w:rsidP="00F14C86">
          <w:pPr>
            <w:pStyle w:val="F128D35DBB584ADFA3816A68D8E86B72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E4739BD6084C47A81E4D795A36C6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A6D2C-5EA7-41C8-8CC2-8A422B87C47B}"/>
      </w:docPartPr>
      <w:docPartBody>
        <w:p w:rsidR="00F14C86" w:rsidRDefault="00F14C86" w:rsidP="00F14C86">
          <w:pPr>
            <w:pStyle w:val="9BE4739BD6084C47A81E4D795A36C66E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B446D10C80545EEA4658B9215F3C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D5AD5-5B3E-41E2-80CB-7BE777C31A4B}"/>
      </w:docPartPr>
      <w:docPartBody>
        <w:p w:rsidR="00F14C86" w:rsidRDefault="00F14C86" w:rsidP="00F14C86">
          <w:pPr>
            <w:pStyle w:val="7B446D10C80545EEA4658B9215F3CCE8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4BFDC91FF334DE0A60746D904AC72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797314-6CDD-40E8-BCC2-2C0831905C41}"/>
      </w:docPartPr>
      <w:docPartBody>
        <w:p w:rsidR="00F14C86" w:rsidRDefault="00F14C86" w:rsidP="00F14C86">
          <w:pPr>
            <w:pStyle w:val="04BFDC91FF334DE0A60746D904AC7266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86C2CE72F844145A50ECF0746E01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86644-C270-409A-8C42-A68FC0AC7483}"/>
      </w:docPartPr>
      <w:docPartBody>
        <w:p w:rsidR="00F14C86" w:rsidRDefault="00F14C86" w:rsidP="00F14C86">
          <w:pPr>
            <w:pStyle w:val="A86C2CE72F844145A50ECF0746E01DFD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400BAD2B974A5783DB936A0979BC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C559-4CEF-4851-B2C1-C093C1109A0B}"/>
      </w:docPartPr>
      <w:docPartBody>
        <w:p w:rsidR="00F14C86" w:rsidRDefault="00F14C86" w:rsidP="00F14C86">
          <w:pPr>
            <w:pStyle w:val="9B400BAD2B974A5783DB936A0979BCC1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67F3751B8240A08DDC0F749669B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47A3C-EE5D-44AA-9D76-D3D35F3F7D29}"/>
      </w:docPartPr>
      <w:docPartBody>
        <w:p w:rsidR="00F14C86" w:rsidRDefault="00FC1C92" w:rsidP="00FC1C92">
          <w:pPr>
            <w:pStyle w:val="9C67F3751B8240A08DDC0F749669BC241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F46D17B2C04A248DDE8C646F4D52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3A65B5-CF5F-4159-890B-BFF8CE0A931F}"/>
      </w:docPartPr>
      <w:docPartBody>
        <w:p w:rsidR="00F1625C" w:rsidRDefault="00743476" w:rsidP="00743476">
          <w:pPr>
            <w:pStyle w:val="B8F46D17B2C04A248DDE8C646F4D52E7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8034993AA48CDB420FF2B4E5A9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4B466B-B309-48A0-96D9-AC90AE42C5C4}"/>
      </w:docPartPr>
      <w:docPartBody>
        <w:p w:rsidR="00F1625C" w:rsidRDefault="00DC2CCB" w:rsidP="00DC2CCB">
          <w:pPr>
            <w:pStyle w:val="5828034993AA48CDB420FF2B4E5A95605"/>
          </w:pPr>
          <w:r w:rsidRPr="00BE1ED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681CEE84D449509A9E8C131DBFDB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9526A1-3D7F-4D53-9066-FF500AE3DF81}"/>
      </w:docPartPr>
      <w:docPartBody>
        <w:p w:rsidR="00F1625C" w:rsidRDefault="00743476" w:rsidP="00743476">
          <w:pPr>
            <w:pStyle w:val="CB681CEE84D449509A9E8C131DBFDBF9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0ED8ECB08D24D7A93AC16C3C3D37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6AE4D-7446-41B7-89D3-2E564DD1066E}"/>
      </w:docPartPr>
      <w:docPartBody>
        <w:p w:rsidR="00F1625C" w:rsidRDefault="00743476" w:rsidP="00743476">
          <w:pPr>
            <w:pStyle w:val="20ED8ECB08D24D7A93AC16C3C3D37BFB3"/>
          </w:pPr>
          <w:r w:rsidRPr="00BE1ED8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0197A45B5824168976F769D4EF3B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6DD63-D8D1-455A-B902-E2F6C95052A1}"/>
      </w:docPartPr>
      <w:docPartBody>
        <w:p w:rsidR="00F1625C" w:rsidRDefault="00743476" w:rsidP="00743476">
          <w:pPr>
            <w:pStyle w:val="E0197A45B5824168976F769D4EF3B4D4"/>
          </w:pPr>
          <w:r w:rsidRPr="001C5B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CCFC6529D44DB1ABF1DD7F7DA3A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CE7ABC-96CA-4981-83E4-1844D4D70E3E}"/>
      </w:docPartPr>
      <w:docPartBody>
        <w:p w:rsidR="00000000" w:rsidRDefault="00DC2CCB" w:rsidP="00DC2CCB">
          <w:pPr>
            <w:pStyle w:val="7CCCFC6529D44DB1ABF1DD7F7DA3AD4C"/>
          </w:pPr>
          <w:r w:rsidRPr="006D6F8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12A0E12F59347EAAA0C3907C1689F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792FB4-75EC-43DC-ADC3-D766E7B825D8}"/>
      </w:docPartPr>
      <w:docPartBody>
        <w:p w:rsidR="00000000" w:rsidRDefault="00DC2CCB" w:rsidP="00DC2CCB">
          <w:pPr>
            <w:pStyle w:val="512A0E12F59347EAAA0C3907C1689F3C"/>
          </w:pPr>
          <w:r w:rsidRPr="006D6F82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86"/>
    <w:rsid w:val="00743476"/>
    <w:rsid w:val="00DC2CCB"/>
    <w:rsid w:val="00EB6E87"/>
    <w:rsid w:val="00F14C86"/>
    <w:rsid w:val="00F1625C"/>
    <w:rsid w:val="00F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DC2CCB"/>
    <w:rPr>
      <w:color w:val="808080"/>
    </w:rPr>
  </w:style>
  <w:style w:type="paragraph" w:customStyle="1" w:styleId="86EB24BF571B474EA9719B390C9B6412">
    <w:name w:val="86EB24BF571B474EA9719B390C9B6412"/>
    <w:rsid w:val="00F14C86"/>
  </w:style>
  <w:style w:type="paragraph" w:customStyle="1" w:styleId="9933C0F797AE473A982508922EF71B47">
    <w:name w:val="9933C0F797AE473A982508922EF71B47"/>
    <w:rsid w:val="00F14C86"/>
  </w:style>
  <w:style w:type="paragraph" w:customStyle="1" w:styleId="C3DA3935E5434B2AB929096DB96FFDDE">
    <w:name w:val="C3DA3935E5434B2AB929096DB96FFDDE"/>
    <w:rsid w:val="00F14C86"/>
  </w:style>
  <w:style w:type="paragraph" w:customStyle="1" w:styleId="B502D64F99354B66A7D8E1AE066AEED8">
    <w:name w:val="B502D64F99354B66A7D8E1AE066AEED8"/>
    <w:rsid w:val="00F14C86"/>
  </w:style>
  <w:style w:type="paragraph" w:customStyle="1" w:styleId="E4BAF241378044E0A0106B3C2396838A">
    <w:name w:val="E4BAF241378044E0A0106B3C2396838A"/>
    <w:rsid w:val="00F14C86"/>
  </w:style>
  <w:style w:type="paragraph" w:customStyle="1" w:styleId="2CEA1B691FDD46A9B4EB55D9C262D9F6">
    <w:name w:val="2CEA1B691FDD46A9B4EB55D9C262D9F6"/>
    <w:rsid w:val="00F14C86"/>
  </w:style>
  <w:style w:type="paragraph" w:customStyle="1" w:styleId="DB10CBE2F2A34508A87D5B135038D1C2">
    <w:name w:val="DB10CBE2F2A34508A87D5B135038D1C2"/>
    <w:rsid w:val="00F14C86"/>
  </w:style>
  <w:style w:type="paragraph" w:customStyle="1" w:styleId="80ED4B06252D4F92BEC48475C96A33F9">
    <w:name w:val="80ED4B06252D4F92BEC48475C96A33F9"/>
    <w:rsid w:val="00F14C86"/>
  </w:style>
  <w:style w:type="paragraph" w:customStyle="1" w:styleId="95E75E3FB5114861BC3B7E3797D4BF06">
    <w:name w:val="95E75E3FB5114861BC3B7E3797D4BF06"/>
    <w:rsid w:val="00F14C86"/>
  </w:style>
  <w:style w:type="paragraph" w:customStyle="1" w:styleId="C39830EB9FDF4136943BC428E4934292">
    <w:name w:val="C39830EB9FDF4136943BC428E4934292"/>
    <w:rsid w:val="00F14C86"/>
  </w:style>
  <w:style w:type="paragraph" w:customStyle="1" w:styleId="BA6D756A5CEA466E90946142FB4AC230">
    <w:name w:val="BA6D756A5CEA466E90946142FB4AC230"/>
    <w:rsid w:val="00F14C86"/>
  </w:style>
  <w:style w:type="paragraph" w:customStyle="1" w:styleId="51F2AF0AEE834AAAABDB41C8F6FCC51F">
    <w:name w:val="51F2AF0AEE834AAAABDB41C8F6FCC51F"/>
    <w:rsid w:val="00F14C86"/>
  </w:style>
  <w:style w:type="paragraph" w:customStyle="1" w:styleId="A6DB15D158DB460EBA3C5C4CC1AC2766">
    <w:name w:val="A6DB15D158DB460EBA3C5C4CC1AC2766"/>
    <w:rsid w:val="00F14C86"/>
  </w:style>
  <w:style w:type="paragraph" w:customStyle="1" w:styleId="2E21001A47084C6997C864DEE3FBEF12">
    <w:name w:val="2E21001A47084C6997C864DEE3FBEF12"/>
    <w:rsid w:val="00F14C86"/>
  </w:style>
  <w:style w:type="paragraph" w:customStyle="1" w:styleId="1B1FC849BA4A46408D4A44872A566014">
    <w:name w:val="1B1FC849BA4A46408D4A44872A566014"/>
    <w:rsid w:val="00F14C86"/>
  </w:style>
  <w:style w:type="paragraph" w:customStyle="1" w:styleId="FE48FBE980EE40E8BF07C369E7350E3E">
    <w:name w:val="FE48FBE980EE40E8BF07C369E7350E3E"/>
    <w:rsid w:val="00F14C86"/>
  </w:style>
  <w:style w:type="paragraph" w:customStyle="1" w:styleId="EFCFB14504924AC19B0789FE84E65EAD">
    <w:name w:val="EFCFB14504924AC19B0789FE84E65EAD"/>
    <w:rsid w:val="00F14C86"/>
  </w:style>
  <w:style w:type="paragraph" w:customStyle="1" w:styleId="71F45159EBB7432287601B4A8EC07E60">
    <w:name w:val="71F45159EBB7432287601B4A8EC07E60"/>
    <w:rsid w:val="00F14C86"/>
  </w:style>
  <w:style w:type="paragraph" w:customStyle="1" w:styleId="7E7B5E7BBB42481A9F5E1EC3C3874F32">
    <w:name w:val="7E7B5E7BBB42481A9F5E1EC3C3874F32"/>
    <w:rsid w:val="00F14C86"/>
  </w:style>
  <w:style w:type="paragraph" w:customStyle="1" w:styleId="2EE698F048A1494A97C5113ADFBA0CBF">
    <w:name w:val="2EE698F048A1494A97C5113ADFBA0CBF"/>
    <w:rsid w:val="00F14C86"/>
  </w:style>
  <w:style w:type="paragraph" w:customStyle="1" w:styleId="F1A2921F4C3D455387959F57863D562B">
    <w:name w:val="F1A2921F4C3D455387959F57863D562B"/>
    <w:rsid w:val="00F14C86"/>
  </w:style>
  <w:style w:type="paragraph" w:customStyle="1" w:styleId="F128D35DBB584ADFA3816A68D8E86B72">
    <w:name w:val="F128D35DBB584ADFA3816A68D8E86B72"/>
    <w:rsid w:val="00F14C86"/>
  </w:style>
  <w:style w:type="paragraph" w:customStyle="1" w:styleId="9BE4739BD6084C47A81E4D795A36C66E">
    <w:name w:val="9BE4739BD6084C47A81E4D795A36C66E"/>
    <w:rsid w:val="00F14C86"/>
  </w:style>
  <w:style w:type="paragraph" w:customStyle="1" w:styleId="3EA1A6E2C30942BC9A7E6B1CA6D72F4A">
    <w:name w:val="3EA1A6E2C30942BC9A7E6B1CA6D72F4A"/>
    <w:rsid w:val="00F14C86"/>
  </w:style>
  <w:style w:type="paragraph" w:customStyle="1" w:styleId="7B446D10C80545EEA4658B9215F3CCE8">
    <w:name w:val="7B446D10C80545EEA4658B9215F3CCE8"/>
    <w:rsid w:val="00F14C86"/>
  </w:style>
  <w:style w:type="paragraph" w:customStyle="1" w:styleId="04BFDC91FF334DE0A60746D904AC7266">
    <w:name w:val="04BFDC91FF334DE0A60746D904AC7266"/>
    <w:rsid w:val="00F14C86"/>
  </w:style>
  <w:style w:type="paragraph" w:customStyle="1" w:styleId="A86C2CE72F844145A50ECF0746E01DFD">
    <w:name w:val="A86C2CE72F844145A50ECF0746E01DFD"/>
    <w:rsid w:val="00F14C86"/>
  </w:style>
  <w:style w:type="paragraph" w:customStyle="1" w:styleId="9B400BAD2B974A5783DB936A0979BCC1">
    <w:name w:val="9B400BAD2B974A5783DB936A0979BCC1"/>
    <w:rsid w:val="00F14C86"/>
  </w:style>
  <w:style w:type="paragraph" w:customStyle="1" w:styleId="9C67F3751B8240A08DDC0F749669BC24">
    <w:name w:val="9C67F3751B8240A08DDC0F749669BC24"/>
    <w:rsid w:val="00F14C86"/>
  </w:style>
  <w:style w:type="paragraph" w:customStyle="1" w:styleId="AFB3C3FBB4B34FC3A8788438902CF39A">
    <w:name w:val="AFB3C3FBB4B34FC3A8788438902CF39A"/>
    <w:rsid w:val="00F14C86"/>
  </w:style>
  <w:style w:type="paragraph" w:customStyle="1" w:styleId="FA039100486E4DC6BF0DE7EE96AAFFD4">
    <w:name w:val="FA039100486E4DC6BF0DE7EE96AAFFD4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C67F3751B8240A08DDC0F749669BC241">
    <w:name w:val="9C67F3751B8240A08DDC0F749669BC24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1">
    <w:name w:val="51F2AF0AEE834AAAABDB41C8F6FCC51F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1">
    <w:name w:val="A6DB15D158DB460EBA3C5C4CC1AC2766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1">
    <w:name w:val="2E21001A47084C6997C864DEE3FBEF12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1">
    <w:name w:val="1B1FC849BA4A46408D4A44872A566014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1">
    <w:name w:val="FE48FBE980EE40E8BF07C369E7350E3E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1">
    <w:name w:val="EFCFB14504924AC19B0789FE84E65EAD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01629876502F42F8931D9D9A91907290">
    <w:name w:val="01629876502F42F8931D9D9A91907290"/>
    <w:rsid w:val="00FC1C92"/>
  </w:style>
  <w:style w:type="paragraph" w:customStyle="1" w:styleId="EEC3BB8D5A554F2EAE234F9730764FB4">
    <w:name w:val="EEC3BB8D5A554F2EAE234F9730764FB4"/>
    <w:rsid w:val="00FC1C92"/>
  </w:style>
  <w:style w:type="paragraph" w:customStyle="1" w:styleId="FF92AC89A56B4629A8F7478232B7A2D2">
    <w:name w:val="FF92AC89A56B4629A8F7478232B7A2D2"/>
    <w:rsid w:val="00FC1C92"/>
  </w:style>
  <w:style w:type="paragraph" w:customStyle="1" w:styleId="7F5C782F662F481CA1143AF29DF81DC8">
    <w:name w:val="7F5C782F662F481CA1143AF29DF81DC8"/>
    <w:rsid w:val="00FC1C92"/>
  </w:style>
  <w:style w:type="paragraph" w:customStyle="1" w:styleId="EEC3BB8D5A554F2EAE234F9730764FB41">
    <w:name w:val="EEC3BB8D5A554F2EAE234F9730764FB4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2">
    <w:name w:val="51F2AF0AEE834AAAABDB41C8F6FCC51F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2">
    <w:name w:val="A6DB15D158DB460EBA3C5C4CC1AC2766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2">
    <w:name w:val="2E21001A47084C6997C864DEE3FBEF12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2">
    <w:name w:val="1B1FC849BA4A46408D4A44872A566014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2">
    <w:name w:val="FE48FBE980EE40E8BF07C369E7350E3E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2">
    <w:name w:val="EFCFB14504924AC19B0789FE84E65EAD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4B1A5AA7A0543368E43290367E0BC7E">
    <w:name w:val="14B1A5AA7A0543368E43290367E0BC7E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E698F048A1494A97C5113ADFBA0CBF1">
    <w:name w:val="2EE698F048A1494A97C5113ADFBA0CBF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EC3BB8D5A554F2EAE234F9730764FB42">
    <w:name w:val="EEC3BB8D5A554F2EAE234F9730764FB4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3">
    <w:name w:val="51F2AF0AEE834AAAABDB41C8F6FCC51F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3">
    <w:name w:val="A6DB15D158DB460EBA3C5C4CC1AC2766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3">
    <w:name w:val="2E21001A47084C6997C864DEE3FBEF12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3">
    <w:name w:val="1B1FC849BA4A46408D4A44872A566014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3">
    <w:name w:val="FE48FBE980EE40E8BF07C369E7350E3E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3">
    <w:name w:val="EFCFB14504924AC19B0789FE84E65EAD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8F46D17B2C04A248DDE8C646F4D52E7">
    <w:name w:val="B8F46D17B2C04A248DDE8C646F4D52E7"/>
    <w:rsid w:val="00743476"/>
  </w:style>
  <w:style w:type="paragraph" w:customStyle="1" w:styleId="3BBEDF60BB0A44E8BD07314FA356E74B">
    <w:name w:val="3BBEDF60BB0A44E8BD07314FA356E74B"/>
    <w:rsid w:val="00743476"/>
  </w:style>
  <w:style w:type="paragraph" w:customStyle="1" w:styleId="C48CCABDEC3B458BA824F241A523CB16">
    <w:name w:val="C48CCABDEC3B458BA824F241A523CB16"/>
    <w:rsid w:val="00743476"/>
  </w:style>
  <w:style w:type="paragraph" w:customStyle="1" w:styleId="5828034993AA48CDB420FF2B4E5A9560">
    <w:name w:val="5828034993AA48CDB420FF2B4E5A9560"/>
    <w:rsid w:val="00743476"/>
  </w:style>
  <w:style w:type="paragraph" w:customStyle="1" w:styleId="C09A914631AD46339A4853622F3C94D0">
    <w:name w:val="C09A914631AD46339A4853622F3C94D0"/>
    <w:rsid w:val="00743476"/>
  </w:style>
  <w:style w:type="paragraph" w:customStyle="1" w:styleId="CB681CEE84D449509A9E8C131DBFDBF9">
    <w:name w:val="CB681CEE84D449509A9E8C131DBFDBF9"/>
    <w:rsid w:val="00743476"/>
  </w:style>
  <w:style w:type="paragraph" w:customStyle="1" w:styleId="20ED8ECB08D24D7A93AC16C3C3D37BFB">
    <w:name w:val="20ED8ECB08D24D7A93AC16C3C3D37BFB"/>
    <w:rsid w:val="00743476"/>
  </w:style>
  <w:style w:type="paragraph" w:customStyle="1" w:styleId="20ED8ECB08D24D7A93AC16C3C3D37BFB1">
    <w:name w:val="20ED8ECB08D24D7A93AC16C3C3D37BFB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1">
    <w:name w:val="5828034993AA48CDB420FF2B4E5A9560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4">
    <w:name w:val="51F2AF0AEE834AAAABDB41C8F6FCC51F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4">
    <w:name w:val="A6DB15D158DB460EBA3C5C4CC1AC2766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4">
    <w:name w:val="2E21001A47084C6997C864DEE3FBEF12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4">
    <w:name w:val="1B1FC849BA4A46408D4A44872A566014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4">
    <w:name w:val="FE48FBE980EE40E8BF07C369E7350E3E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4">
    <w:name w:val="EFCFB14504924AC19B0789FE84E65EAD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444888EEBFB4F9EB3D7AD460D202457">
    <w:name w:val="9444888EEBFB4F9EB3D7AD460D202457"/>
    <w:rsid w:val="00743476"/>
  </w:style>
  <w:style w:type="paragraph" w:customStyle="1" w:styleId="E0197A45B5824168976F769D4EF3B4D4">
    <w:name w:val="E0197A45B5824168976F769D4EF3B4D4"/>
    <w:rsid w:val="00743476"/>
  </w:style>
  <w:style w:type="paragraph" w:customStyle="1" w:styleId="20ED8ECB08D24D7A93AC16C3C3D37BFB2">
    <w:name w:val="20ED8ECB08D24D7A93AC16C3C3D37BFB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2">
    <w:name w:val="5828034993AA48CDB420FF2B4E5A9560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5">
    <w:name w:val="51F2AF0AEE834AAAABDB41C8F6FCC51F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5">
    <w:name w:val="A6DB15D158DB460EBA3C5C4CC1AC2766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5">
    <w:name w:val="2E21001A47084C6997C864DEE3FBEF12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5">
    <w:name w:val="1B1FC849BA4A46408D4A44872A566014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5">
    <w:name w:val="FE48FBE980EE40E8BF07C369E7350E3E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5">
    <w:name w:val="EFCFB14504924AC19B0789FE84E65EAD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0ED8ECB08D24D7A93AC16C3C3D37BFB3">
    <w:name w:val="20ED8ECB08D24D7A93AC16C3C3D37BFB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3">
    <w:name w:val="5828034993AA48CDB420FF2B4E5A9560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6">
    <w:name w:val="51F2AF0AEE834AAAABDB41C8F6FCC51F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6">
    <w:name w:val="A6DB15D158DB460EBA3C5C4CC1AC2766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6">
    <w:name w:val="2E21001A47084C6997C864DEE3FBEF12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6">
    <w:name w:val="1B1FC849BA4A46408D4A44872A566014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6">
    <w:name w:val="FE48FBE980EE40E8BF07C369E7350E3E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6">
    <w:name w:val="EFCFB14504924AC19B0789FE84E65EAD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4">
    <w:name w:val="5828034993AA48CDB420FF2B4E5A95604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7">
    <w:name w:val="51F2AF0AEE834AAAABDB41C8F6FCC51F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7">
    <w:name w:val="A6DB15D158DB460EBA3C5C4CC1AC2766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7">
    <w:name w:val="2E21001A47084C6997C864DEE3FBEF12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7">
    <w:name w:val="1B1FC849BA4A46408D4A44872A566014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7">
    <w:name w:val="FE48FBE980EE40E8BF07C369E7350E3E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7">
    <w:name w:val="EFCFB14504924AC19B0789FE84E65EAD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5">
    <w:name w:val="5828034993AA48CDB420FF2B4E5A95605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8">
    <w:name w:val="51F2AF0AEE834AAAABDB41C8F6FCC51F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8">
    <w:name w:val="A6DB15D158DB460EBA3C5C4CC1AC2766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8">
    <w:name w:val="2E21001A47084C6997C864DEE3FBEF12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8">
    <w:name w:val="1B1FC849BA4A46408D4A44872A566014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CCCFC6529D44DB1ABF1DD7F7DA3AD4C">
    <w:name w:val="7CCCFC6529D44DB1ABF1DD7F7DA3AD4C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2A0E12F59347EAAA0C3907C1689F3C">
    <w:name w:val="512A0E12F59347EAAA0C3907C1689F3C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8">
    <w:name w:val="FE48FBE980EE40E8BF07C369E7350E3E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8">
    <w:name w:val="EFCFB14504924AC19B0789FE84E65EAD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DC2CCB"/>
    <w:rPr>
      <w:color w:val="808080"/>
    </w:rPr>
  </w:style>
  <w:style w:type="paragraph" w:customStyle="1" w:styleId="86EB24BF571B474EA9719B390C9B6412">
    <w:name w:val="86EB24BF571B474EA9719B390C9B6412"/>
    <w:rsid w:val="00F14C86"/>
  </w:style>
  <w:style w:type="paragraph" w:customStyle="1" w:styleId="9933C0F797AE473A982508922EF71B47">
    <w:name w:val="9933C0F797AE473A982508922EF71B47"/>
    <w:rsid w:val="00F14C86"/>
  </w:style>
  <w:style w:type="paragraph" w:customStyle="1" w:styleId="C3DA3935E5434B2AB929096DB96FFDDE">
    <w:name w:val="C3DA3935E5434B2AB929096DB96FFDDE"/>
    <w:rsid w:val="00F14C86"/>
  </w:style>
  <w:style w:type="paragraph" w:customStyle="1" w:styleId="B502D64F99354B66A7D8E1AE066AEED8">
    <w:name w:val="B502D64F99354B66A7D8E1AE066AEED8"/>
    <w:rsid w:val="00F14C86"/>
  </w:style>
  <w:style w:type="paragraph" w:customStyle="1" w:styleId="E4BAF241378044E0A0106B3C2396838A">
    <w:name w:val="E4BAF241378044E0A0106B3C2396838A"/>
    <w:rsid w:val="00F14C86"/>
  </w:style>
  <w:style w:type="paragraph" w:customStyle="1" w:styleId="2CEA1B691FDD46A9B4EB55D9C262D9F6">
    <w:name w:val="2CEA1B691FDD46A9B4EB55D9C262D9F6"/>
    <w:rsid w:val="00F14C86"/>
  </w:style>
  <w:style w:type="paragraph" w:customStyle="1" w:styleId="DB10CBE2F2A34508A87D5B135038D1C2">
    <w:name w:val="DB10CBE2F2A34508A87D5B135038D1C2"/>
    <w:rsid w:val="00F14C86"/>
  </w:style>
  <w:style w:type="paragraph" w:customStyle="1" w:styleId="80ED4B06252D4F92BEC48475C96A33F9">
    <w:name w:val="80ED4B06252D4F92BEC48475C96A33F9"/>
    <w:rsid w:val="00F14C86"/>
  </w:style>
  <w:style w:type="paragraph" w:customStyle="1" w:styleId="95E75E3FB5114861BC3B7E3797D4BF06">
    <w:name w:val="95E75E3FB5114861BC3B7E3797D4BF06"/>
    <w:rsid w:val="00F14C86"/>
  </w:style>
  <w:style w:type="paragraph" w:customStyle="1" w:styleId="C39830EB9FDF4136943BC428E4934292">
    <w:name w:val="C39830EB9FDF4136943BC428E4934292"/>
    <w:rsid w:val="00F14C86"/>
  </w:style>
  <w:style w:type="paragraph" w:customStyle="1" w:styleId="BA6D756A5CEA466E90946142FB4AC230">
    <w:name w:val="BA6D756A5CEA466E90946142FB4AC230"/>
    <w:rsid w:val="00F14C86"/>
  </w:style>
  <w:style w:type="paragraph" w:customStyle="1" w:styleId="51F2AF0AEE834AAAABDB41C8F6FCC51F">
    <w:name w:val="51F2AF0AEE834AAAABDB41C8F6FCC51F"/>
    <w:rsid w:val="00F14C86"/>
  </w:style>
  <w:style w:type="paragraph" w:customStyle="1" w:styleId="A6DB15D158DB460EBA3C5C4CC1AC2766">
    <w:name w:val="A6DB15D158DB460EBA3C5C4CC1AC2766"/>
    <w:rsid w:val="00F14C86"/>
  </w:style>
  <w:style w:type="paragraph" w:customStyle="1" w:styleId="2E21001A47084C6997C864DEE3FBEF12">
    <w:name w:val="2E21001A47084C6997C864DEE3FBEF12"/>
    <w:rsid w:val="00F14C86"/>
  </w:style>
  <w:style w:type="paragraph" w:customStyle="1" w:styleId="1B1FC849BA4A46408D4A44872A566014">
    <w:name w:val="1B1FC849BA4A46408D4A44872A566014"/>
    <w:rsid w:val="00F14C86"/>
  </w:style>
  <w:style w:type="paragraph" w:customStyle="1" w:styleId="FE48FBE980EE40E8BF07C369E7350E3E">
    <w:name w:val="FE48FBE980EE40E8BF07C369E7350E3E"/>
    <w:rsid w:val="00F14C86"/>
  </w:style>
  <w:style w:type="paragraph" w:customStyle="1" w:styleId="EFCFB14504924AC19B0789FE84E65EAD">
    <w:name w:val="EFCFB14504924AC19B0789FE84E65EAD"/>
    <w:rsid w:val="00F14C86"/>
  </w:style>
  <w:style w:type="paragraph" w:customStyle="1" w:styleId="71F45159EBB7432287601B4A8EC07E60">
    <w:name w:val="71F45159EBB7432287601B4A8EC07E60"/>
    <w:rsid w:val="00F14C86"/>
  </w:style>
  <w:style w:type="paragraph" w:customStyle="1" w:styleId="7E7B5E7BBB42481A9F5E1EC3C3874F32">
    <w:name w:val="7E7B5E7BBB42481A9F5E1EC3C3874F32"/>
    <w:rsid w:val="00F14C86"/>
  </w:style>
  <w:style w:type="paragraph" w:customStyle="1" w:styleId="2EE698F048A1494A97C5113ADFBA0CBF">
    <w:name w:val="2EE698F048A1494A97C5113ADFBA0CBF"/>
    <w:rsid w:val="00F14C86"/>
  </w:style>
  <w:style w:type="paragraph" w:customStyle="1" w:styleId="F1A2921F4C3D455387959F57863D562B">
    <w:name w:val="F1A2921F4C3D455387959F57863D562B"/>
    <w:rsid w:val="00F14C86"/>
  </w:style>
  <w:style w:type="paragraph" w:customStyle="1" w:styleId="F128D35DBB584ADFA3816A68D8E86B72">
    <w:name w:val="F128D35DBB584ADFA3816A68D8E86B72"/>
    <w:rsid w:val="00F14C86"/>
  </w:style>
  <w:style w:type="paragraph" w:customStyle="1" w:styleId="9BE4739BD6084C47A81E4D795A36C66E">
    <w:name w:val="9BE4739BD6084C47A81E4D795A36C66E"/>
    <w:rsid w:val="00F14C86"/>
  </w:style>
  <w:style w:type="paragraph" w:customStyle="1" w:styleId="3EA1A6E2C30942BC9A7E6B1CA6D72F4A">
    <w:name w:val="3EA1A6E2C30942BC9A7E6B1CA6D72F4A"/>
    <w:rsid w:val="00F14C86"/>
  </w:style>
  <w:style w:type="paragraph" w:customStyle="1" w:styleId="7B446D10C80545EEA4658B9215F3CCE8">
    <w:name w:val="7B446D10C80545EEA4658B9215F3CCE8"/>
    <w:rsid w:val="00F14C86"/>
  </w:style>
  <w:style w:type="paragraph" w:customStyle="1" w:styleId="04BFDC91FF334DE0A60746D904AC7266">
    <w:name w:val="04BFDC91FF334DE0A60746D904AC7266"/>
    <w:rsid w:val="00F14C86"/>
  </w:style>
  <w:style w:type="paragraph" w:customStyle="1" w:styleId="A86C2CE72F844145A50ECF0746E01DFD">
    <w:name w:val="A86C2CE72F844145A50ECF0746E01DFD"/>
    <w:rsid w:val="00F14C86"/>
  </w:style>
  <w:style w:type="paragraph" w:customStyle="1" w:styleId="9B400BAD2B974A5783DB936A0979BCC1">
    <w:name w:val="9B400BAD2B974A5783DB936A0979BCC1"/>
    <w:rsid w:val="00F14C86"/>
  </w:style>
  <w:style w:type="paragraph" w:customStyle="1" w:styleId="9C67F3751B8240A08DDC0F749669BC24">
    <w:name w:val="9C67F3751B8240A08DDC0F749669BC24"/>
    <w:rsid w:val="00F14C86"/>
  </w:style>
  <w:style w:type="paragraph" w:customStyle="1" w:styleId="AFB3C3FBB4B34FC3A8788438902CF39A">
    <w:name w:val="AFB3C3FBB4B34FC3A8788438902CF39A"/>
    <w:rsid w:val="00F14C86"/>
  </w:style>
  <w:style w:type="paragraph" w:customStyle="1" w:styleId="FA039100486E4DC6BF0DE7EE96AAFFD4">
    <w:name w:val="FA039100486E4DC6BF0DE7EE96AAFFD4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C67F3751B8240A08DDC0F749669BC241">
    <w:name w:val="9C67F3751B8240A08DDC0F749669BC24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1">
    <w:name w:val="51F2AF0AEE834AAAABDB41C8F6FCC51F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1">
    <w:name w:val="A6DB15D158DB460EBA3C5C4CC1AC2766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1">
    <w:name w:val="2E21001A47084C6997C864DEE3FBEF12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1">
    <w:name w:val="1B1FC849BA4A46408D4A44872A566014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1">
    <w:name w:val="FE48FBE980EE40E8BF07C369E7350E3E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1">
    <w:name w:val="EFCFB14504924AC19B0789FE84E65EAD1"/>
    <w:rsid w:val="00FC1C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01629876502F42F8931D9D9A91907290">
    <w:name w:val="01629876502F42F8931D9D9A91907290"/>
    <w:rsid w:val="00FC1C92"/>
  </w:style>
  <w:style w:type="paragraph" w:customStyle="1" w:styleId="EEC3BB8D5A554F2EAE234F9730764FB4">
    <w:name w:val="EEC3BB8D5A554F2EAE234F9730764FB4"/>
    <w:rsid w:val="00FC1C92"/>
  </w:style>
  <w:style w:type="paragraph" w:customStyle="1" w:styleId="FF92AC89A56B4629A8F7478232B7A2D2">
    <w:name w:val="FF92AC89A56B4629A8F7478232B7A2D2"/>
    <w:rsid w:val="00FC1C92"/>
  </w:style>
  <w:style w:type="paragraph" w:customStyle="1" w:styleId="7F5C782F662F481CA1143AF29DF81DC8">
    <w:name w:val="7F5C782F662F481CA1143AF29DF81DC8"/>
    <w:rsid w:val="00FC1C92"/>
  </w:style>
  <w:style w:type="paragraph" w:customStyle="1" w:styleId="EEC3BB8D5A554F2EAE234F9730764FB41">
    <w:name w:val="EEC3BB8D5A554F2EAE234F9730764FB4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2">
    <w:name w:val="51F2AF0AEE834AAAABDB41C8F6FCC51F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2">
    <w:name w:val="A6DB15D158DB460EBA3C5C4CC1AC2766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2">
    <w:name w:val="2E21001A47084C6997C864DEE3FBEF12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2">
    <w:name w:val="1B1FC849BA4A46408D4A44872A566014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2">
    <w:name w:val="FE48FBE980EE40E8BF07C369E7350E3E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2">
    <w:name w:val="EFCFB14504924AC19B0789FE84E65EAD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4B1A5AA7A0543368E43290367E0BC7E">
    <w:name w:val="14B1A5AA7A0543368E43290367E0BC7E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E698F048A1494A97C5113ADFBA0CBF1">
    <w:name w:val="2EE698F048A1494A97C5113ADFBA0CBF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EC3BB8D5A554F2EAE234F9730764FB42">
    <w:name w:val="EEC3BB8D5A554F2EAE234F9730764FB4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3">
    <w:name w:val="51F2AF0AEE834AAAABDB41C8F6FCC51F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3">
    <w:name w:val="A6DB15D158DB460EBA3C5C4CC1AC2766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3">
    <w:name w:val="2E21001A47084C6997C864DEE3FBEF12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3">
    <w:name w:val="1B1FC849BA4A46408D4A44872A566014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3">
    <w:name w:val="FE48FBE980EE40E8BF07C369E7350E3E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3">
    <w:name w:val="EFCFB14504924AC19B0789FE84E65EAD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8F46D17B2C04A248DDE8C646F4D52E7">
    <w:name w:val="B8F46D17B2C04A248DDE8C646F4D52E7"/>
    <w:rsid w:val="00743476"/>
  </w:style>
  <w:style w:type="paragraph" w:customStyle="1" w:styleId="3BBEDF60BB0A44E8BD07314FA356E74B">
    <w:name w:val="3BBEDF60BB0A44E8BD07314FA356E74B"/>
    <w:rsid w:val="00743476"/>
  </w:style>
  <w:style w:type="paragraph" w:customStyle="1" w:styleId="C48CCABDEC3B458BA824F241A523CB16">
    <w:name w:val="C48CCABDEC3B458BA824F241A523CB16"/>
    <w:rsid w:val="00743476"/>
  </w:style>
  <w:style w:type="paragraph" w:customStyle="1" w:styleId="5828034993AA48CDB420FF2B4E5A9560">
    <w:name w:val="5828034993AA48CDB420FF2B4E5A9560"/>
    <w:rsid w:val="00743476"/>
  </w:style>
  <w:style w:type="paragraph" w:customStyle="1" w:styleId="C09A914631AD46339A4853622F3C94D0">
    <w:name w:val="C09A914631AD46339A4853622F3C94D0"/>
    <w:rsid w:val="00743476"/>
  </w:style>
  <w:style w:type="paragraph" w:customStyle="1" w:styleId="CB681CEE84D449509A9E8C131DBFDBF9">
    <w:name w:val="CB681CEE84D449509A9E8C131DBFDBF9"/>
    <w:rsid w:val="00743476"/>
  </w:style>
  <w:style w:type="paragraph" w:customStyle="1" w:styleId="20ED8ECB08D24D7A93AC16C3C3D37BFB">
    <w:name w:val="20ED8ECB08D24D7A93AC16C3C3D37BFB"/>
    <w:rsid w:val="00743476"/>
  </w:style>
  <w:style w:type="paragraph" w:customStyle="1" w:styleId="20ED8ECB08D24D7A93AC16C3C3D37BFB1">
    <w:name w:val="20ED8ECB08D24D7A93AC16C3C3D37BFB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1">
    <w:name w:val="5828034993AA48CDB420FF2B4E5A95601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4">
    <w:name w:val="51F2AF0AEE834AAAABDB41C8F6FCC51F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4">
    <w:name w:val="A6DB15D158DB460EBA3C5C4CC1AC2766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4">
    <w:name w:val="2E21001A47084C6997C864DEE3FBEF12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4">
    <w:name w:val="1B1FC849BA4A46408D4A44872A566014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4">
    <w:name w:val="FE48FBE980EE40E8BF07C369E7350E3E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4">
    <w:name w:val="EFCFB14504924AC19B0789FE84E65EAD4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444888EEBFB4F9EB3D7AD460D202457">
    <w:name w:val="9444888EEBFB4F9EB3D7AD460D202457"/>
    <w:rsid w:val="00743476"/>
  </w:style>
  <w:style w:type="paragraph" w:customStyle="1" w:styleId="E0197A45B5824168976F769D4EF3B4D4">
    <w:name w:val="E0197A45B5824168976F769D4EF3B4D4"/>
    <w:rsid w:val="00743476"/>
  </w:style>
  <w:style w:type="paragraph" w:customStyle="1" w:styleId="20ED8ECB08D24D7A93AC16C3C3D37BFB2">
    <w:name w:val="20ED8ECB08D24D7A93AC16C3C3D37BFB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2">
    <w:name w:val="5828034993AA48CDB420FF2B4E5A95602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5">
    <w:name w:val="51F2AF0AEE834AAAABDB41C8F6FCC51F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5">
    <w:name w:val="A6DB15D158DB460EBA3C5C4CC1AC2766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5">
    <w:name w:val="2E21001A47084C6997C864DEE3FBEF12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5">
    <w:name w:val="1B1FC849BA4A46408D4A44872A566014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5">
    <w:name w:val="FE48FBE980EE40E8BF07C369E7350E3E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5">
    <w:name w:val="EFCFB14504924AC19B0789FE84E65EAD5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0ED8ECB08D24D7A93AC16C3C3D37BFB3">
    <w:name w:val="20ED8ECB08D24D7A93AC16C3C3D37BFB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3">
    <w:name w:val="5828034993AA48CDB420FF2B4E5A95603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6">
    <w:name w:val="51F2AF0AEE834AAAABDB41C8F6FCC51F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6">
    <w:name w:val="A6DB15D158DB460EBA3C5C4CC1AC2766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6">
    <w:name w:val="2E21001A47084C6997C864DEE3FBEF12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6">
    <w:name w:val="1B1FC849BA4A46408D4A44872A566014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6">
    <w:name w:val="FE48FBE980EE40E8BF07C369E7350E3E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6">
    <w:name w:val="EFCFB14504924AC19B0789FE84E65EAD6"/>
    <w:rsid w:val="00743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4">
    <w:name w:val="5828034993AA48CDB420FF2B4E5A95604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7">
    <w:name w:val="51F2AF0AEE834AAAABDB41C8F6FCC51F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7">
    <w:name w:val="A6DB15D158DB460EBA3C5C4CC1AC2766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7">
    <w:name w:val="2E21001A47084C6997C864DEE3FBEF12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7">
    <w:name w:val="1B1FC849BA4A46408D4A44872A566014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7">
    <w:name w:val="FE48FBE980EE40E8BF07C369E7350E3E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7">
    <w:name w:val="EFCFB14504924AC19B0789FE84E65EAD7"/>
    <w:rsid w:val="00EB6E8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828034993AA48CDB420FF2B4E5A95605">
    <w:name w:val="5828034993AA48CDB420FF2B4E5A95605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F2AF0AEE834AAAABDB41C8F6FCC51F8">
    <w:name w:val="51F2AF0AEE834AAAABDB41C8F6FCC51F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6DB15D158DB460EBA3C5C4CC1AC27668">
    <w:name w:val="A6DB15D158DB460EBA3C5C4CC1AC2766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E21001A47084C6997C864DEE3FBEF128">
    <w:name w:val="2E21001A47084C6997C864DEE3FBEF12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B1FC849BA4A46408D4A44872A5660148">
    <w:name w:val="1B1FC849BA4A46408D4A44872A566014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7CCCFC6529D44DB1ABF1DD7F7DA3AD4C">
    <w:name w:val="7CCCFC6529D44DB1ABF1DD7F7DA3AD4C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12A0E12F59347EAAA0C3907C1689F3C">
    <w:name w:val="512A0E12F59347EAAA0C3907C1689F3C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E48FBE980EE40E8BF07C369E7350E3E8">
    <w:name w:val="FE48FBE980EE40E8BF07C369E7350E3E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FCFB14504924AC19B0789FE84E65EAD8">
    <w:name w:val="EFCFB14504924AC19B0789FE84E65EAD8"/>
    <w:rsid w:val="00DC2C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19FF-8C12-409A-96F0-7BB6DE9B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1DE5A26C</Template>
  <TotalTime>7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Willemz</dc:creator>
  <cp:lastModifiedBy>Willemz</cp:lastModifiedBy>
  <cp:revision>5</cp:revision>
  <dcterms:created xsi:type="dcterms:W3CDTF">2016-04-07T13:12:00Z</dcterms:created>
  <dcterms:modified xsi:type="dcterms:W3CDTF">2016-04-19T07:01:00Z</dcterms:modified>
</cp:coreProperties>
</file>